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9E01F" w14:textId="7A7630B9" w:rsidR="00D407C5" w:rsidRPr="008774F4" w:rsidRDefault="00D407C5" w:rsidP="005948A4">
      <w:pPr>
        <w:rPr>
          <w:b/>
          <w:bCs/>
        </w:rPr>
      </w:pPr>
      <w:r w:rsidRPr="008774F4">
        <w:rPr>
          <w:b/>
          <w:bCs/>
        </w:rPr>
        <w:t>Sample text</w:t>
      </w:r>
    </w:p>
    <w:p w14:paraId="1E851FA0" w14:textId="77777777" w:rsidR="00D407C5" w:rsidRPr="005948A4" w:rsidRDefault="00D407C5" w:rsidP="005948A4"/>
    <w:p w14:paraId="741AF5FE" w14:textId="77777777" w:rsidR="00F02B38" w:rsidRPr="005948A4" w:rsidRDefault="00F02B38" w:rsidP="008774F4">
      <w:pPr>
        <w:jc w:val="both"/>
      </w:pPr>
      <w:r w:rsidRPr="005948A4">
        <w:t>Sample text</w:t>
      </w:r>
    </w:p>
    <w:p w14:paraId="495C0C4E" w14:textId="77777777" w:rsidR="00D407C5" w:rsidRPr="005948A4" w:rsidRDefault="00D407C5" w:rsidP="005948A4"/>
    <w:tbl>
      <w:tblPr>
        <w:tblW w:w="10797" w:type="dxa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3261"/>
        <w:gridCol w:w="7536"/>
      </w:tblGrid>
      <w:tr w:rsidR="00D407C5" w:rsidRPr="005948A4" w14:paraId="4B2A18EC" w14:textId="77777777" w:rsidTr="008D0A18">
        <w:trPr>
          <w:trHeight w:hRule="exact"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B50F010" w14:textId="77777777" w:rsidR="00D407C5" w:rsidRPr="008774F4" w:rsidRDefault="00D407C5" w:rsidP="005948A4">
            <w:pPr>
              <w:rPr>
                <w:b/>
                <w:bCs/>
              </w:rPr>
            </w:pPr>
            <w:r w:rsidRPr="008774F4">
              <w:rPr>
                <w:b/>
                <w:bCs/>
              </w:rPr>
              <w:t>Sample text</w:t>
            </w:r>
          </w:p>
        </w:tc>
        <w:tc>
          <w:tcPr>
            <w:tcW w:w="7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68CF3" w14:textId="2799B211" w:rsidR="00D407C5" w:rsidRPr="005948A4" w:rsidRDefault="00293A50" w:rsidP="00A70577">
            <w:r w:rsidRPr="005948A4">
              <w:t>Sample text</w:t>
            </w:r>
          </w:p>
        </w:tc>
      </w:tr>
      <w:tr w:rsidR="00D407C5" w:rsidRPr="005948A4" w14:paraId="5B3338B8" w14:textId="77777777" w:rsidTr="008D0A18">
        <w:trPr>
          <w:trHeight w:hRule="exact"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90AFCFD" w14:textId="77777777" w:rsidR="00D407C5" w:rsidRPr="008774F4" w:rsidRDefault="00D407C5" w:rsidP="005948A4">
            <w:pPr>
              <w:rPr>
                <w:b/>
                <w:bCs/>
              </w:rPr>
            </w:pPr>
            <w:r w:rsidRPr="008774F4">
              <w:rPr>
                <w:b/>
                <w:bCs/>
              </w:rPr>
              <w:t>Sample text</w:t>
            </w:r>
          </w:p>
        </w:tc>
        <w:tc>
          <w:tcPr>
            <w:tcW w:w="7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834ED" w14:textId="77777777" w:rsidR="00D407C5" w:rsidRPr="005948A4" w:rsidRDefault="00266EC9" w:rsidP="00A70577">
            <w:proofErr w:type="gramStart"/>
            <w:r w:rsidRPr="005948A4">
              <w:t>Sample text</w:t>
            </w:r>
            <w:proofErr w:type="gramStart"/>
            <w:r w:rsidRPr="005948A4">
              <w:t>Sample text</w:t>
            </w:r>
            <w:proofErr w:type="gramStart"/>
            <w:r w:rsidRPr="005948A4">
              <w:t>Sample text</w:t>
            </w:r>
          </w:p>
        </w:tc>
      </w:tr>
      <w:tr w:rsidR="00D407C5" w:rsidRPr="005948A4" w14:paraId="2CD67C59" w14:textId="77777777" w:rsidTr="008D0A18">
        <w:trPr>
          <w:trHeight w:hRule="exact"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713D5C4" w14:textId="77777777" w:rsidR="00D407C5" w:rsidRPr="008774F4" w:rsidRDefault="00D407C5" w:rsidP="005948A4">
            <w:pPr>
              <w:rPr>
                <w:b/>
                <w:bCs/>
              </w:rPr>
            </w:pPr>
            <w:r w:rsidRPr="008774F4">
              <w:rPr>
                <w:b/>
                <w:bCs/>
              </w:rPr>
              <w:t>Sample text</w:t>
            </w:r>
          </w:p>
        </w:tc>
        <w:tc>
          <w:tcPr>
            <w:tcW w:w="7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CA1C3" w14:textId="39FFC875" w:rsidR="00D407C5" w:rsidRPr="005948A4" w:rsidRDefault="002571B0" w:rsidP="00377503">
            <w:r w:rsidRPr="005948A4">
              <w:t>Sample text</w:t>
            </w:r>
          </w:p>
        </w:tc>
      </w:tr>
      <w:tr w:rsidR="00D407C5" w:rsidRPr="005948A4" w14:paraId="181F25B0" w14:textId="77777777" w:rsidTr="008D0A18">
        <w:trPr>
          <w:trHeight w:hRule="exact"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B6D3940" w14:textId="77777777" w:rsidR="00D407C5" w:rsidRPr="008774F4" w:rsidRDefault="00D407C5" w:rsidP="005948A4">
            <w:pPr>
              <w:rPr>
                <w:b/>
                <w:bCs/>
              </w:rPr>
            </w:pPr>
            <w:r w:rsidRPr="008774F4">
              <w:rPr>
                <w:b/>
                <w:bCs/>
              </w:rPr>
              <w:t>Sample text</w:t>
            </w:r>
          </w:p>
        </w:tc>
        <w:tc>
          <w:tcPr>
            <w:tcW w:w="7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A1AB3" w14:textId="77777777" w:rsidR="00D407C5" w:rsidRPr="005948A4" w:rsidRDefault="00266EC9" w:rsidP="00A70577">
            <w:proofErr w:type="gramStart"/>
            <w:r w:rsidRPr="005948A4">
              <w:t>Sample text</w:t>
            </w:r>
            <w:proofErr w:type="gramStart"/>
            <w:r w:rsidRPr="005948A4">
              <w:t>Sample text</w:t>
            </w:r>
          </w:p>
        </w:tc>
      </w:tr>
      <w:tr w:rsidR="00D407C5" w:rsidRPr="005948A4" w14:paraId="2400C864" w14:textId="77777777" w:rsidTr="008D0A18">
        <w:trPr>
          <w:trHeight w:hRule="exact"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DF5908C" w14:textId="77777777" w:rsidR="00D407C5" w:rsidRPr="008774F4" w:rsidRDefault="00D407C5" w:rsidP="005948A4">
            <w:pPr>
              <w:rPr>
                <w:b/>
                <w:bCs/>
              </w:rPr>
            </w:pPr>
            <w:r w:rsidRPr="008774F4">
              <w:rPr>
                <w:b/>
                <w:bCs/>
              </w:rPr>
              <w:t>Sample text</w:t>
            </w:r>
          </w:p>
        </w:tc>
        <w:tc>
          <w:tcPr>
            <w:tcW w:w="7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7533A" w14:textId="61F65740" w:rsidR="00D407C5" w:rsidRPr="005948A4" w:rsidRDefault="00266EC9" w:rsidP="00A70577">
            <w:proofErr w:type="gramStart"/>
            <w:r w:rsidRPr="005948A4">
              <w:t>Sample text</w:t>
            </w:r>
          </w:p>
        </w:tc>
      </w:tr>
      <w:tr w:rsidR="00D407C5" w:rsidRPr="005948A4" w14:paraId="01A7B9FC" w14:textId="77777777" w:rsidTr="008D0A18">
        <w:trPr>
          <w:trHeight w:hRule="exact"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D146285" w14:textId="77777777" w:rsidR="00D407C5" w:rsidRPr="008774F4" w:rsidRDefault="00D407C5" w:rsidP="005948A4">
            <w:pPr>
              <w:rPr>
                <w:b/>
                <w:bCs/>
              </w:rPr>
            </w:pPr>
            <w:r w:rsidRPr="008774F4">
              <w:rPr>
                <w:b/>
                <w:bCs/>
              </w:rPr>
              <w:t>Sample text</w:t>
            </w:r>
          </w:p>
        </w:tc>
        <w:tc>
          <w:tcPr>
            <w:tcW w:w="7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45904" w14:textId="0F8FD549" w:rsidR="00D407C5" w:rsidRPr="005948A4" w:rsidRDefault="00266EC9" w:rsidP="00A70577">
            <w:r w:rsidRPr="005948A4">
              <w:t>Sample text</w:t>
            </w:r>
          </w:p>
        </w:tc>
      </w:tr>
      <w:tr w:rsidR="00D407C5" w:rsidRPr="005948A4" w14:paraId="16CFF1D7" w14:textId="77777777" w:rsidTr="008D0A18">
        <w:trPr>
          <w:trHeight w:hRule="exact"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A96AF9F" w14:textId="77777777" w:rsidR="00D407C5" w:rsidRPr="008774F4" w:rsidRDefault="00D407C5" w:rsidP="005948A4">
            <w:pPr>
              <w:rPr>
                <w:b/>
                <w:bCs/>
              </w:rPr>
            </w:pPr>
            <w:r w:rsidRPr="008774F4">
              <w:rPr>
                <w:b/>
                <w:bCs/>
              </w:rPr>
              <w:t>Sample text</w:t>
            </w:r>
          </w:p>
        </w:tc>
        <w:tc>
          <w:tcPr>
            <w:tcW w:w="7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C2DA6" w14:textId="2D6E9B33" w:rsidR="00D407C5" w:rsidRPr="005948A4" w:rsidRDefault="00266EC9" w:rsidP="00A70577">
            <w:proofErr w:type="gramStart"/>
            <w:r w:rsidRPr="005948A4">
              <w:t>Sample text</w:t>
            </w:r>
          </w:p>
        </w:tc>
      </w:tr>
      <w:tr w:rsidR="00D407C5" w:rsidRPr="005948A4" w14:paraId="60B0413B" w14:textId="77777777" w:rsidTr="008D0A18">
        <w:trPr>
          <w:trHeight w:hRule="exact"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7D8D99" w14:textId="77777777" w:rsidR="00D407C5" w:rsidRPr="008774F4" w:rsidRDefault="00D407C5" w:rsidP="005948A4">
            <w:pPr>
              <w:rPr>
                <w:b/>
                <w:bCs/>
              </w:rPr>
            </w:pPr>
            <w:r w:rsidRPr="008774F4">
              <w:rPr>
                <w:b/>
                <w:bCs/>
              </w:rPr>
              <w:t>Sample text</w:t>
            </w:r>
          </w:p>
        </w:tc>
        <w:tc>
          <w:tcPr>
            <w:tcW w:w="7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E0986" w14:textId="5C4D9F09" w:rsidR="00D407C5" w:rsidRPr="005948A4" w:rsidRDefault="006558F5" w:rsidP="00A70577">
            <w:r w:rsidRPr="005948A4">
              <w:t>Sample text</w:t>
            </w:r>
          </w:p>
        </w:tc>
      </w:tr>
      <w:tr w:rsidR="00D407C5" w:rsidRPr="005948A4" w14:paraId="700A7A4D" w14:textId="77777777" w:rsidTr="008D0A18">
        <w:trPr>
          <w:trHeight w:hRule="exact"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C34F52" w14:textId="77777777" w:rsidR="00D407C5" w:rsidRPr="008774F4" w:rsidRDefault="00D407C5" w:rsidP="005948A4">
            <w:pPr>
              <w:rPr>
                <w:b/>
                <w:bCs/>
              </w:rPr>
            </w:pPr>
            <w:r w:rsidRPr="008774F4">
              <w:rPr>
                <w:b/>
                <w:bCs/>
              </w:rPr>
              <w:t>Sample text</w:t>
            </w:r>
          </w:p>
        </w:tc>
        <w:tc>
          <w:tcPr>
            <w:tcW w:w="7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6E34B" w14:textId="48B301BB" w:rsidR="00D407C5" w:rsidRPr="005948A4" w:rsidRDefault="00266EC9" w:rsidP="00A70577">
            <w:proofErr w:type="gramStart"/>
            <w:r w:rsidRPr="005948A4">
              <w:t>Sample text</w:t>
            </w:r>
          </w:p>
        </w:tc>
      </w:tr>
    </w:tbl>
    <w:p w14:paraId="35D677DF" w14:textId="2F46693C" w:rsidR="00A469CA" w:rsidRPr="005948A4" w:rsidRDefault="00A469CA" w:rsidP="005948A4"/>
    <w:tbl>
      <w:tblPr>
        <w:tblW w:w="10797" w:type="dxa"/>
        <w:tblLayout w:type="fixed"/>
        <w:tblLook w:val="04A0" w:firstRow="1" w:lastRow="0" w:firstColumn="1" w:lastColumn="0" w:noHBand="0" w:noVBand="1"/>
      </w:tblPr>
      <w:tblGrid>
        <w:gridCol w:w="3283"/>
        <w:gridCol w:w="5841"/>
        <w:gridCol w:w="1673"/>
      </w:tblGrid>
      <w:tr w:rsidR="008A7226" w:rsidRPr="008774F4" w14:paraId="23D02B91" w14:textId="77777777" w:rsidTr="008D0A18">
        <w:trPr>
          <w:cantSplit/>
          <w:trHeight w:hRule="exact" w:val="401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D9E2F3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6DEAC07" w14:textId="77777777" w:rsidR="008A7226" w:rsidRPr="008774F4" w:rsidRDefault="008A7226" w:rsidP="005948A4">
            <w:pPr>
              <w:rPr>
                <w:b/>
                <w:bCs/>
              </w:rPr>
            </w:pPr>
            <w:r w:rsidRPr="008774F4">
              <w:rPr>
                <w:b/>
                <w:bCs/>
              </w:rPr>
              <w:t>Sample text</w:t>
            </w:r>
          </w:p>
        </w:tc>
        <w:tc>
          <w:tcPr>
            <w:tcW w:w="5841" w:type="dxa"/>
            <w:tcBorders>
              <w:top w:val="single" w:sz="4" w:space="0" w:color="auto"/>
              <w:left w:val="nil"/>
              <w:bottom w:val="single" w:sz="4" w:space="0" w:color="D9E2F3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77A787D" w14:textId="77777777" w:rsidR="008A7226" w:rsidRPr="008774F4" w:rsidRDefault="008A7226" w:rsidP="005948A4">
            <w:pPr>
              <w:rPr>
                <w:b/>
                <w:bCs/>
              </w:rPr>
            </w:pPr>
            <w:r w:rsidRPr="008774F4">
              <w:rPr>
                <w:b/>
                <w:bCs/>
              </w:rPr>
              <w:t>Sample text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D9E2F3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06D151F" w14:textId="77777777" w:rsidR="008A7226" w:rsidRPr="008774F4" w:rsidRDefault="008A7226" w:rsidP="008774F4">
            <w:pPr>
              <w:jc w:val="center"/>
              <w:rPr>
                <w:b/>
                <w:bCs/>
              </w:rPr>
            </w:pPr>
            <w:r w:rsidRPr="008774F4">
              <w:rPr>
                <w:b/>
                <w:bCs/>
              </w:rPr>
              <w:t>Sample text</w:t>
            </w:r>
          </w:p>
        </w:tc>
      </w:tr>
      <w:tr w:rsidR="008A7226" w:rsidRPr="005948A4" w14:paraId="1089B175" w14:textId="77777777" w:rsidTr="008D0A18">
        <w:trPr>
          <w:cantSplit/>
          <w:trHeight w:hRule="exact" w:val="300"/>
        </w:trPr>
        <w:tc>
          <w:tcPr>
            <w:tcW w:w="3283" w:type="dxa"/>
            <w:tcBorders>
              <w:top w:val="single" w:sz="4" w:space="0" w:color="D9E2F3"/>
              <w:left w:val="single" w:sz="4" w:space="0" w:color="auto"/>
              <w:bottom w:val="single" w:sz="4" w:space="0" w:color="D9E2F3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4242356" w14:textId="77777777" w:rsidR="008A7226" w:rsidRPr="005948A4" w:rsidRDefault="008A7226" w:rsidP="005948A4">
            <w:r w:rsidRPr="005948A4">
              <w:t>Sample text</w:t>
            </w:r>
          </w:p>
        </w:tc>
        <w:tc>
          <w:tcPr>
            <w:tcW w:w="5841" w:type="dxa"/>
            <w:tcBorders>
              <w:top w:val="single" w:sz="4" w:space="0" w:color="D9E2F3"/>
              <w:left w:val="nil"/>
              <w:bottom w:val="single" w:sz="4" w:space="0" w:color="D9E2F3"/>
              <w:right w:val="single" w:sz="4" w:space="0" w:color="auto"/>
            </w:tcBorders>
            <w:vAlign w:val="center"/>
            <w:hideMark/>
          </w:tcPr>
          <w:p w14:paraId="796C3C8E" w14:textId="4D0052B3" w:rsidR="008A7226" w:rsidRPr="005948A4" w:rsidRDefault="008C30F3" w:rsidP="005948A4">
            <w:r w:rsidRPr="005948A4">
              <w:t>Sample text</w:t>
            </w:r>
            <w:r w:rsidR="00CA67A2" w:rsidRPr="005948A4">
              <w:t>Sample text</w:t>
            </w:r>
          </w:p>
        </w:tc>
        <w:tc>
          <w:tcPr>
            <w:tcW w:w="1673" w:type="dxa"/>
            <w:tcBorders>
              <w:top w:val="single" w:sz="4" w:space="0" w:color="D9E2F3"/>
              <w:left w:val="nil"/>
              <w:bottom w:val="single" w:sz="4" w:space="0" w:color="D9E2F3"/>
              <w:right w:val="single" w:sz="4" w:space="0" w:color="auto"/>
            </w:tcBorders>
            <w:vAlign w:val="center"/>
            <w:hideMark/>
          </w:tcPr>
          <w:p w14:paraId="485C1B22" w14:textId="77777777" w:rsidR="008A7226" w:rsidRPr="005948A4" w:rsidRDefault="008A7226" w:rsidP="008774F4">
            <w:pPr>
              <w:jc w:val="center"/>
            </w:pPr>
            <w:r w:rsidRPr="005948A4">
              <w:t>Sample text</w:t>
            </w:r>
          </w:p>
        </w:tc>
      </w:tr>
      <w:tr w:rsidR="008A7226" w:rsidRPr="005948A4" w14:paraId="1089B175" w14:textId="77777777" w:rsidTr="008D0A18">
        <w:trPr>
          <w:cantSplit/>
          <w:trHeight w:hRule="exact" w:val="300"/>
        </w:trPr>
        <w:tc>
          <w:tcPr>
            <w:tcW w:w="3283" w:type="dxa"/>
            <w:tcBorders>
              <w:top w:val="single" w:sz="4" w:space="0" w:color="D9E2F3"/>
              <w:left w:val="single" w:sz="4" w:space="0" w:color="auto"/>
              <w:bottom w:val="single" w:sz="4" w:space="0" w:color="D9E2F3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4242356" w14:textId="77777777" w:rsidR="008A7226" w:rsidRPr="005948A4" w:rsidRDefault="008A7226" w:rsidP="005948A4">
            <w:r w:rsidRPr="005948A4">
              <w:t>Sample text</w:t>
            </w:r>
          </w:p>
        </w:tc>
        <w:tc>
          <w:tcPr>
            <w:tcW w:w="5841" w:type="dxa"/>
            <w:tcBorders>
              <w:top w:val="single" w:sz="4" w:space="0" w:color="D9E2F3"/>
              <w:left w:val="nil"/>
              <w:bottom w:val="single" w:sz="4" w:space="0" w:color="D9E2F3"/>
              <w:right w:val="single" w:sz="4" w:space="0" w:color="auto"/>
            </w:tcBorders>
            <w:vAlign w:val="center"/>
            <w:hideMark/>
          </w:tcPr>
          <w:p w14:paraId="796C3C8E" w14:textId="4D0052B3" w:rsidR="008A7226" w:rsidRPr="005948A4" w:rsidRDefault="008C30F3" w:rsidP="005948A4">
            <w:r w:rsidRPr="005948A4">
              <w:t>Sample text</w:t>
            </w:r>
            <w:r w:rsidR="00CA67A2" w:rsidRPr="005948A4">
              <w:t>Sample text</w:t>
            </w:r>
          </w:p>
        </w:tc>
        <w:tc>
          <w:tcPr>
            <w:tcW w:w="1673" w:type="dxa"/>
            <w:tcBorders>
              <w:top w:val="single" w:sz="4" w:space="0" w:color="D9E2F3"/>
              <w:left w:val="nil"/>
              <w:bottom w:val="single" w:sz="4" w:space="0" w:color="D9E2F3"/>
              <w:right w:val="single" w:sz="4" w:space="0" w:color="auto"/>
            </w:tcBorders>
            <w:vAlign w:val="center"/>
            <w:hideMark/>
          </w:tcPr>
          <w:p w14:paraId="485C1B22" w14:textId="77777777" w:rsidR="008A7226" w:rsidRPr="005948A4" w:rsidRDefault="008A7226" w:rsidP="008774F4">
            <w:pPr>
              <w:jc w:val="center"/>
            </w:pPr>
            <w:r w:rsidRPr="005948A4">
              <w:t>Sample text</w:t>
            </w:r>
          </w:p>
        </w:tc>
      </w:tr>
    </w:tbl>
    <w:p w14:paraId="19EEEB06" w14:textId="77777777" w:rsidR="001A7E36" w:rsidRDefault="001A7E36"/>
    <w:tbl>
      <w:tblPr>
        <w:tblW w:w="10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3"/>
        <w:gridCol w:w="7514"/>
      </w:tblGrid>
      <w:tr w:rsidR="00D407C5" w:rsidRPr="005948A4" w14:paraId="35BDB031" w14:textId="77777777" w:rsidTr="008D0A18">
        <w:trPr>
          <w:cantSplit/>
          <w:trHeight w:hRule="exact" w:val="310"/>
        </w:trPr>
        <w:tc>
          <w:tcPr>
            <w:tcW w:w="3283" w:type="dxa"/>
            <w:shd w:val="clear" w:color="auto" w:fill="F2F2F2"/>
            <w:vAlign w:val="center"/>
          </w:tcPr>
          <w:p w14:paraId="7FC17834" w14:textId="1A0112F7" w:rsidR="00D407C5" w:rsidRPr="008774F4" w:rsidRDefault="00D407C5" w:rsidP="00A70577">
            <w:pPr>
              <w:rPr>
                <w:b/>
                <w:bCs/>
              </w:rPr>
            </w:pPr>
            <w:r w:rsidRPr="008774F4">
              <w:rPr>
                <w:b/>
                <w:bCs/>
              </w:rPr>
              <w:t>Sample text</w:t>
            </w:r>
          </w:p>
        </w:tc>
        <w:tc>
          <w:tcPr>
            <w:tcW w:w="7514" w:type="dxa"/>
            <w:vAlign w:val="center"/>
          </w:tcPr>
          <w:p w14:paraId="3C2D6D0F" w14:textId="53B31CCA" w:rsidR="00D407C5" w:rsidRPr="005948A4" w:rsidRDefault="004532CF" w:rsidP="00A70577">
            <w:r w:rsidRPr="005948A4">
              <w:t>Sample text</w:t>
            </w:r>
          </w:p>
        </w:tc>
      </w:tr>
      <w:tr w:rsidR="009C67B3" w:rsidRPr="005948A4" w14:paraId="7A9ED695" w14:textId="77777777" w:rsidTr="008D0A18">
        <w:trPr>
          <w:cantSplit/>
          <w:trHeight w:hRule="exact" w:val="326"/>
        </w:trPr>
        <w:tc>
          <w:tcPr>
            <w:tcW w:w="3283" w:type="dxa"/>
            <w:shd w:val="clear" w:color="auto" w:fill="F2F2F2"/>
            <w:vAlign w:val="center"/>
          </w:tcPr>
          <w:p w14:paraId="007047DD" w14:textId="175DDBBA" w:rsidR="009C67B3" w:rsidRPr="008774F4" w:rsidRDefault="00CD4350" w:rsidP="00A70577">
            <w:pPr>
              <w:rPr>
                <w:b/>
                <w:bCs/>
              </w:rPr>
            </w:pPr>
            <w:r>
              <w:rPr>
                <w:b/>
                <w:bCs/>
              </w:rPr>
              <w:t>Sample text</w:t>
            </w:r>
          </w:p>
        </w:tc>
        <w:tc>
          <w:tcPr>
            <w:tcW w:w="7514" w:type="dxa"/>
            <w:vAlign w:val="center"/>
          </w:tcPr>
          <w:p w14:paraId="6E818A2D" w14:textId="24F1E9C0" w:rsidR="009C67B3" w:rsidRPr="005948A4" w:rsidRDefault="00CD4350" w:rsidP="00A70577">
            <w:r w:rsidRPr="005948A4">
              <w:t>Sample text</w:t>
            </w:r>
          </w:p>
        </w:tc>
      </w:tr>
      <w:tr w:rsidR="00950924" w:rsidRPr="005948A4" w14:paraId="24D0C15F" w14:textId="77777777" w:rsidTr="008D0A18">
        <w:trPr>
          <w:cantSplit/>
          <w:trHeight w:hRule="exact" w:val="326"/>
        </w:trPr>
        <w:tc>
          <w:tcPr>
            <w:tcW w:w="3283" w:type="dxa"/>
            <w:shd w:val="clear" w:color="auto" w:fill="F2F2F2"/>
            <w:vAlign w:val="center"/>
          </w:tcPr>
          <w:p w14:paraId="491D162D" w14:textId="031D2CBE" w:rsidR="00950924" w:rsidRPr="008774F4" w:rsidRDefault="00CD4350" w:rsidP="00A70577">
            <w:pPr>
              <w:rPr>
                <w:b/>
                <w:bCs/>
              </w:rPr>
            </w:pPr>
            <w:r>
              <w:rPr>
                <w:b/>
                <w:bCs/>
              </w:rPr>
              <w:t>Sample text</w:t>
            </w:r>
          </w:p>
        </w:tc>
        <w:tc>
          <w:tcPr>
            <w:tcW w:w="7514" w:type="dxa"/>
            <w:vAlign w:val="center"/>
          </w:tcPr>
          <w:p w14:paraId="7BE89609" w14:textId="6FA12F3B" w:rsidR="00950924" w:rsidRPr="005948A4" w:rsidRDefault="00CD4350" w:rsidP="00A70577">
            <w:r w:rsidRPr="005948A4">
              <w:t>Sample text</w:t>
            </w:r>
          </w:p>
        </w:tc>
      </w:tr>
      <w:tr w:rsidR="00C40C56" w:rsidRPr="005948A4" w14:paraId="48D77B26" w14:textId="77777777" w:rsidTr="008D0A18">
        <w:trPr>
          <w:cantSplit/>
          <w:trHeight w:hRule="exact" w:val="326"/>
        </w:trPr>
        <w:tc>
          <w:tcPr>
            <w:tcW w:w="3283" w:type="dxa"/>
            <w:shd w:val="clear" w:color="auto" w:fill="F2F2F2"/>
            <w:vAlign w:val="center"/>
          </w:tcPr>
          <w:p w14:paraId="5226FE06" w14:textId="19DCE0C2" w:rsidR="00C40C56" w:rsidRPr="008774F4" w:rsidRDefault="00C40C56" w:rsidP="00A70577">
            <w:pPr>
              <w:rPr>
                <w:b/>
                <w:bCs/>
              </w:rPr>
            </w:pPr>
            <w:r>
              <w:rPr>
                <w:b/>
                <w:bCs/>
              </w:rPr>
              <w:t>Sample text</w:t>
            </w:r>
          </w:p>
        </w:tc>
        <w:tc>
          <w:tcPr>
            <w:tcW w:w="7514" w:type="dxa"/>
            <w:vAlign w:val="center"/>
          </w:tcPr>
          <w:p w14:paraId="3CEC1B13" w14:textId="47AEC59B" w:rsidR="00C40C56" w:rsidRPr="005948A4" w:rsidRDefault="00C40C56" w:rsidP="00A70577">
            <w:r w:rsidRPr="00F713B0">
              <w:t>Sample text</w:t>
            </w:r>
          </w:p>
        </w:tc>
      </w:tr>
      <w:tr w:rsidR="00950924" w:rsidRPr="005948A4" w14:paraId="711CFFCA" w14:textId="77777777" w:rsidTr="008D0A18">
        <w:trPr>
          <w:cantSplit/>
          <w:trHeight w:hRule="exact" w:val="310"/>
        </w:trPr>
        <w:tc>
          <w:tcPr>
            <w:tcW w:w="3283" w:type="dxa"/>
            <w:shd w:val="clear" w:color="auto" w:fill="F2F2F2"/>
            <w:vAlign w:val="center"/>
          </w:tcPr>
          <w:p w14:paraId="15D37973" w14:textId="77777777" w:rsidR="00950924" w:rsidRPr="008774F4" w:rsidRDefault="00950924" w:rsidP="00A70577">
            <w:pPr>
              <w:rPr>
                <w:b/>
                <w:bCs/>
              </w:rPr>
            </w:pPr>
            <w:r w:rsidRPr="008774F4">
              <w:rPr>
                <w:b/>
                <w:bCs/>
              </w:rPr>
              <w:t>Sample text</w:t>
            </w:r>
          </w:p>
        </w:tc>
        <w:tc>
          <w:tcPr>
            <w:tcW w:w="7514" w:type="dxa"/>
            <w:vAlign w:val="center"/>
          </w:tcPr>
          <w:p w14:paraId="6CE6E646" w14:textId="77777777" w:rsidR="00950924" w:rsidRPr="005948A4" w:rsidRDefault="00950924" w:rsidP="00A70577">
            <w:r w:rsidRPr="005948A4">
              <w:t>Sample text</w:t>
            </w:r>
          </w:p>
        </w:tc>
      </w:tr>
    </w:tbl>
    <w:p w14:paraId="6FB8EEF2" w14:textId="77777777" w:rsidR="001A7E36" w:rsidRDefault="001A7E36"/>
    <w:tbl>
      <w:tblPr>
        <w:tblW w:w="10797" w:type="dxa"/>
        <w:tblLayout w:type="fixed"/>
        <w:tblLook w:val="04A0" w:firstRow="1" w:lastRow="0" w:firstColumn="1" w:lastColumn="0" w:noHBand="0" w:noVBand="1"/>
      </w:tblPr>
      <w:tblGrid>
        <w:gridCol w:w="3259"/>
        <w:gridCol w:w="3117"/>
        <w:gridCol w:w="4421"/>
      </w:tblGrid>
      <w:tr w:rsidR="00505EAB" w:rsidRPr="00D7696B" w14:paraId="34805DAD" w14:textId="77777777" w:rsidTr="008D0A18">
        <w:trPr>
          <w:cantSplit/>
          <w:trHeight w:val="306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BD98F43" w14:textId="77777777" w:rsidR="00505EAB" w:rsidRPr="008774F4" w:rsidRDefault="00505EAB" w:rsidP="00A70577">
            <w:pPr>
              <w:rPr>
                <w:b/>
                <w:bCs/>
              </w:rPr>
            </w:pPr>
            <w:r w:rsidRPr="008774F4">
              <w:rPr>
                <w:b/>
                <w:bCs/>
              </w:rPr>
              <w:t>Sample text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9B264" w14:textId="77777777" w:rsidR="00505EAB" w:rsidRPr="008774F4" w:rsidRDefault="00505EAB" w:rsidP="00D7696B">
            <w:pPr>
              <w:rPr>
                <w:b/>
                <w:bCs/>
              </w:rPr>
            </w:pPr>
            <w:r w:rsidRPr="008774F4">
              <w:rPr>
                <w:b/>
                <w:bCs/>
              </w:rPr>
              <w:t>Sample text</w:t>
            </w:r>
          </w:p>
        </w:tc>
        <w:tc>
          <w:tcPr>
            <w:tcW w:w="4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D70E1" w14:textId="01B0C674" w:rsidR="00505EAB" w:rsidRPr="00D7696B" w:rsidRDefault="00DC68D6" w:rsidP="00A70577">
            <w:pPr>
              <w:jc w:val="center"/>
            </w:pPr>
            <w:r w:rsidRPr="00DC68D6">
              <w:t>Sample text</w:t>
            </w:r>
          </w:p>
        </w:tc>
      </w:tr>
      <w:tr w:rsidR="00E44638" w:rsidRPr="00D7696B" w14:paraId="2E385502" w14:textId="77777777" w:rsidTr="008D0A18">
        <w:trPr>
          <w:cantSplit/>
          <w:trHeight w:val="306"/>
        </w:trPr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624E090" w14:textId="77777777" w:rsidR="00E44638" w:rsidRPr="008774F4" w:rsidRDefault="00E44638" w:rsidP="00D7696B">
            <w:pPr>
              <w:rPr>
                <w:b/>
                <w:bCs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7E3BB" w14:textId="224D4DAF" w:rsidR="00E44638" w:rsidRPr="008774F4" w:rsidRDefault="00E44638" w:rsidP="00D7696B">
            <w:pPr>
              <w:rPr>
                <w:b/>
                <w:bCs/>
              </w:rPr>
            </w:pPr>
            <w:r>
              <w:rPr>
                <w:b/>
                <w:bCs/>
              </w:rPr>
              <w:t>Sample text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27AD2" w14:textId="77777777" w:rsidR="007A42A9" w:rsidRPr="007A42A9" w:rsidRDefault="007A42A9" w:rsidP="007A42A9">
            <w:pPr>
              <w:jc w:val="center"/>
              <w:rPr>
                <w:lang w:val="en-ZA"/>
              </w:rPr>
            </w:pPr>
            <w:r w:rsidRPr="007A42A9">
              <w:rPr>
                <w:lang w:val="en-ZA"/>
              </w:rPr>
              <w:t>Sample text</w:t>
            </w:r>
          </w:p>
          <w:p w14:paraId="475E9897" w14:textId="77777777" w:rsidR="007A42A9" w:rsidRPr="007A42A9" w:rsidRDefault="007A42A9" w:rsidP="007A42A9">
            <w:pPr>
              <w:jc w:val="center"/>
              <w:rPr>
                <w:lang w:val="en-ZA"/>
              </w:rPr>
            </w:pPr>
            <w:r w:rsidRPr="007A42A9">
              <w:rPr>
                <w:lang w:val="en-ZA"/>
              </w:rPr>
              <w:t>Sample text</w:t>
            </w:r>
          </w:p>
          <w:p w14:paraId="12785A99" w14:textId="6F16587A" w:rsidR="00E44638" w:rsidRPr="007A42A9" w:rsidRDefault="007A42A9" w:rsidP="007A42A9">
            <w:pPr>
              <w:jc w:val="center"/>
              <w:rPr>
                <w:lang w:val="en-ZA"/>
              </w:rPr>
            </w:pPr>
            <w:r w:rsidRPr="007A42A9">
              <w:rPr>
                <w:lang w:val="en-ZA"/>
              </w:rPr>
              <w:t>Sample text</w:t>
            </w:r>
          </w:p>
        </w:tc>
      </w:tr>
      <w:tr w:rsidR="00505EAB" w:rsidRPr="00D7696B" w14:paraId="3020804E" w14:textId="77777777" w:rsidTr="008D0A18">
        <w:trPr>
          <w:cantSplit/>
          <w:trHeight w:val="306"/>
        </w:trPr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B968C17" w14:textId="77777777" w:rsidR="00505EAB" w:rsidRPr="008774F4" w:rsidRDefault="00505EAB" w:rsidP="00D7696B">
            <w:pPr>
              <w:rPr>
                <w:b/>
                <w:bCs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92AD2" w14:textId="4C968844" w:rsidR="00505EAB" w:rsidRPr="008774F4" w:rsidRDefault="00505EAB" w:rsidP="00D7696B">
            <w:pPr>
              <w:rPr>
                <w:b/>
                <w:bCs/>
              </w:rPr>
            </w:pPr>
            <w:r w:rsidRPr="008774F4">
              <w:rPr>
                <w:b/>
                <w:bCs/>
              </w:rPr>
              <w:t>Sample text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C734F" w14:textId="1C15D02A" w:rsidR="00505EAB" w:rsidRPr="00D7696B" w:rsidRDefault="00505EAB" w:rsidP="00A70577">
            <w:pPr>
              <w:jc w:val="center"/>
            </w:pPr>
            <w:r w:rsidRPr="00D7696B">
              <w:t>Sample text</w:t>
            </w:r>
          </w:p>
        </w:tc>
      </w:tr>
      <w:tr w:rsidR="00505EAB" w:rsidRPr="00D7696B" w14:paraId="28B0DA89" w14:textId="77777777" w:rsidTr="008D0A18">
        <w:trPr>
          <w:cantSplit/>
          <w:trHeight w:val="306"/>
        </w:trPr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9E70BAC" w14:textId="77777777" w:rsidR="00505EAB" w:rsidRPr="008774F4" w:rsidRDefault="00505EAB" w:rsidP="00D7696B">
            <w:pPr>
              <w:rPr>
                <w:b/>
                <w:bCs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7AF6E" w14:textId="6E85D85B" w:rsidR="00505EAB" w:rsidRPr="008774F4" w:rsidRDefault="00505EAB" w:rsidP="00D7696B">
            <w:pPr>
              <w:rPr>
                <w:b/>
                <w:bCs/>
              </w:rPr>
            </w:pPr>
            <w:r w:rsidRPr="008774F4">
              <w:rPr>
                <w:b/>
                <w:bCs/>
              </w:rPr>
              <w:t>Sample text</w:t>
            </w:r>
            <w:r w:rsidR="00C40C56">
              <w:rPr>
                <w:b/>
                <w:bCs/>
              </w:rPr>
              <w:t xml:space="preserve">Sample text</w:t>
            </w:r>
            <w:r w:rsidRPr="008774F4">
              <w:rPr>
                <w:b/>
                <w:bCs/>
              </w:rPr>
              <w:t>Sample text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20905" w14:textId="77777777" w:rsidR="00505EAB" w:rsidRPr="00D7696B" w:rsidRDefault="00505EAB" w:rsidP="00A70577">
            <w:pPr>
              <w:jc w:val="center"/>
            </w:pPr>
            <w:r w:rsidRPr="00D7696B">
              <w:t>Sample text</w:t>
            </w:r>
          </w:p>
        </w:tc>
      </w:tr>
      <w:tr w:rsidR="00505EAB" w:rsidRPr="00D7696B" w14:paraId="7EA799BA" w14:textId="77777777" w:rsidTr="008D0A18">
        <w:trPr>
          <w:cantSplit/>
          <w:trHeight w:val="306"/>
        </w:trPr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3BC8BD1" w14:textId="77777777" w:rsidR="00505EAB" w:rsidRPr="008774F4" w:rsidRDefault="00505EAB" w:rsidP="00D7696B">
            <w:pPr>
              <w:rPr>
                <w:b/>
                <w:bCs/>
              </w:rPr>
            </w:pPr>
          </w:p>
        </w:tc>
        <w:tc>
          <w:tcPr>
            <w:tcW w:w="7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CA6CC" w14:textId="6BF14FB6" w:rsidR="00505EAB" w:rsidRPr="00D7696B" w:rsidRDefault="00E03C5E" w:rsidP="00A70577">
            <w:r w:rsidRPr="00D7696B">
              <w:t>Sample text</w:t>
            </w:r>
            <w:r w:rsidR="00505EAB" w:rsidRPr="00D7696B">
              <w:t>Sample text</w:t>
            </w:r>
          </w:p>
        </w:tc>
      </w:tr>
      <w:tr w:rsidR="00505EAB" w:rsidRPr="00D7696B" w14:paraId="60CD0249" w14:textId="77777777" w:rsidTr="008D0A18">
        <w:trPr>
          <w:cantSplit/>
          <w:trHeight w:val="306"/>
        </w:trPr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EC1688E" w14:textId="5E810A7A" w:rsidR="00505EAB" w:rsidRPr="008774F4" w:rsidRDefault="00505EAB" w:rsidP="00D7696B">
            <w:pPr>
              <w:rPr>
                <w:b/>
                <w:bCs/>
              </w:rPr>
            </w:pPr>
            <w:r w:rsidRPr="008774F4">
              <w:rPr>
                <w:b/>
                <w:bCs/>
              </w:rPr>
              <w:t xml:space="preserve">Sample text</w:t>
            </w:r>
            <w:r w:rsidR="00E44638">
              <w:rPr>
                <w:b/>
                <w:bCs/>
              </w:rPr>
              <w:t xml:space="preserve">Sample text</w:t>
            </w:r>
            <w:r w:rsidRPr="008774F4">
              <w:rPr>
                <w:b/>
                <w:bCs/>
              </w:rPr>
              <w:t>Sample text</w:t>
            </w:r>
            <w:r w:rsidR="00332586" w:rsidRPr="008774F4">
              <w:rPr>
                <w:b/>
                <w:bCs/>
              </w:rPr>
              <w:t>Sample text</w:t>
            </w:r>
          </w:p>
        </w:tc>
        <w:tc>
          <w:tcPr>
            <w:tcW w:w="7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8326C" w14:textId="77777777" w:rsidR="00E44638" w:rsidRPr="00D7696B" w:rsidRDefault="00E44638" w:rsidP="00E44638">
            <w:r w:rsidRPr="00B96B5D">
              <w:t>Sample text</w:t>
            </w:r>
            <w:r>
              <w:t xml:space="preserve">Sample text</w:t>
            </w:r>
            <w:r w:rsidRPr="00D7696B">
              <w:t>Sample text</w:t>
            </w:r>
            <w:r>
              <w:t>Sample text</w:t>
            </w:r>
            <w:r w:rsidRPr="00C47148">
              <w:rPr>
                <w:i/>
                <w:iCs/>
              </w:rPr>
              <w:t>Sample text</w:t>
            </w:r>
            <w:r>
              <w:t>Sample text</w:t>
            </w:r>
            <w:r w:rsidRPr="00D7696B">
              <w:t xml:space="preserve">Sample text</w:t>
            </w:r>
          </w:p>
          <w:p w14:paraId="75D3FE3B" w14:textId="67532356" w:rsidR="00505EAB" w:rsidRPr="00D7696B" w:rsidRDefault="00E44638" w:rsidP="00E44638">
            <w:r w:rsidRPr="00D7696B">
              <w:t>Sample text</w:t>
            </w:r>
            <w:r w:rsidRPr="00C47148">
              <w:rPr>
                <w:i/>
                <w:iCs/>
              </w:rPr>
              <w:t>Sample text</w:t>
            </w:r>
            <w:r w:rsidRPr="00D7696B">
              <w:t>Sample text</w:t>
            </w:r>
          </w:p>
        </w:tc>
      </w:tr>
      <w:tr w:rsidR="00505EAB" w:rsidRPr="00D7696B" w14:paraId="0FDBA47F" w14:textId="77777777" w:rsidTr="008D0A18">
        <w:trPr>
          <w:cantSplit/>
          <w:trHeight w:val="306"/>
        </w:trPr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3DD973E" w14:textId="03206200" w:rsidR="00505EAB" w:rsidRPr="008774F4" w:rsidRDefault="00505EAB" w:rsidP="00D7696B">
            <w:pPr>
              <w:rPr>
                <w:b/>
                <w:bCs/>
              </w:rPr>
            </w:pPr>
            <w:r w:rsidRPr="008774F4">
              <w:rPr>
                <w:b/>
                <w:bCs/>
              </w:rPr>
              <w:t>Sample text</w:t>
            </w:r>
            <w:r w:rsidR="00332586" w:rsidRPr="008774F4">
              <w:rPr>
                <w:b/>
                <w:bCs/>
              </w:rPr>
              <w:t>Sample text</w:t>
            </w:r>
          </w:p>
        </w:tc>
        <w:tc>
          <w:tcPr>
            <w:tcW w:w="7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FEE81" w14:textId="77777777" w:rsidR="00505EAB" w:rsidRPr="00D7696B" w:rsidRDefault="00505EAB" w:rsidP="00A70577">
            <w:r w:rsidRPr="00D7696B">
              <w:t>Sample text</w:t>
            </w:r>
          </w:p>
          <w:p w14:paraId="336DA18E" w14:textId="77777777" w:rsidR="00505EAB" w:rsidRPr="00D7696B" w:rsidRDefault="00505EAB" w:rsidP="00A70577">
            <w:r w:rsidRPr="00D7696B">
              <w:t>Sample text</w:t>
            </w:r>
          </w:p>
        </w:tc>
      </w:tr>
      <w:tr w:rsidR="00505EAB" w:rsidRPr="00D7696B" w14:paraId="7438DC4D" w14:textId="77777777" w:rsidTr="008D0A18">
        <w:trPr>
          <w:cantSplit/>
          <w:trHeight w:val="306"/>
        </w:trPr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4262CA" w14:textId="77777777" w:rsidR="00505EAB" w:rsidRPr="008774F4" w:rsidRDefault="00505EAB" w:rsidP="00D7696B">
            <w:pPr>
              <w:rPr>
                <w:b/>
                <w:bCs/>
              </w:rPr>
            </w:pPr>
            <w:r w:rsidRPr="008774F4">
              <w:rPr>
                <w:b/>
                <w:bCs/>
              </w:rPr>
              <w:t>Sample text</w:t>
            </w:r>
          </w:p>
        </w:tc>
        <w:tc>
          <w:tcPr>
            <w:tcW w:w="7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4EA9A" w14:textId="77777777" w:rsidR="00505EAB" w:rsidRPr="00D7696B" w:rsidRDefault="00505EAB" w:rsidP="00A70577">
            <w:r w:rsidRPr="00D7696B">
              <w:t>Sample text</w:t>
            </w:r>
          </w:p>
        </w:tc>
      </w:tr>
      <w:tr w:rsidR="00505EAB" w:rsidRPr="00D7696B" w14:paraId="4BCE3D8C" w14:textId="77777777" w:rsidTr="008D0A18">
        <w:trPr>
          <w:cantSplit/>
          <w:trHeight w:val="306"/>
        </w:trPr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4686551" w14:textId="77777777" w:rsidR="00505EAB" w:rsidRPr="008774F4" w:rsidRDefault="00505EAB" w:rsidP="00D7696B">
            <w:pPr>
              <w:rPr>
                <w:b/>
                <w:bCs/>
              </w:rPr>
            </w:pPr>
            <w:r w:rsidRPr="008774F4">
              <w:rPr>
                <w:b/>
                <w:bCs/>
              </w:rPr>
              <w:t>Sample text</w:t>
            </w:r>
          </w:p>
        </w:tc>
        <w:tc>
          <w:tcPr>
            <w:tcW w:w="7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3AB44" w14:textId="77777777" w:rsidR="00505EAB" w:rsidRPr="00D7696B" w:rsidRDefault="00505EAB" w:rsidP="00A70577">
            <w:r w:rsidRPr="00D7696B">
              <w:t>Sample text</w:t>
            </w:r>
          </w:p>
        </w:tc>
      </w:tr>
    </w:tbl>
    <w:p w14:paraId="41F3B76E" w14:textId="6ED12B98" w:rsidR="00355A50" w:rsidRDefault="00355A50" w:rsidP="00355A50">
      <w:pPr>
        <w:pStyle w:val="NormalWeb"/>
      </w:pPr>
      <w:r>
        <w:rPr>
          <w:noProof/>
        </w:rPr>
        <w:lastRenderedPageBreak/>
        <w:drawing>
          <wp:inline distT="0" distB="0" distL="0" distR="0" wp14:anchorId="18B71029" wp14:editId="65D1B07B">
            <wp:extent cx="6876000" cy="874800"/>
            <wp:effectExtent l="0" t="0" r="1270" b="1905"/>
            <wp:docPr id="281808459" name="Picture 5" descr="A close up of a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808459" name="Picture 5" descr="A close up of a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6000" cy="8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111D69" w14:textId="6DA0F893" w:rsidR="00FA34D4" w:rsidRDefault="00FA34D4">
      <w:r>
        <w:t>Sample text</w:t>
      </w:r>
    </w:p>
    <w:tbl>
      <w:tblPr>
        <w:tblW w:w="10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7"/>
        <w:gridCol w:w="1860"/>
        <w:gridCol w:w="842"/>
        <w:gridCol w:w="4838"/>
      </w:tblGrid>
      <w:tr w:rsidR="00D407C5" w:rsidRPr="005948A4" w14:paraId="0DA7BEB5" w14:textId="77777777" w:rsidTr="008D0A18">
        <w:trPr>
          <w:cantSplit/>
          <w:trHeight w:hRule="exact" w:val="340"/>
        </w:trPr>
        <w:tc>
          <w:tcPr>
            <w:tcW w:w="3257" w:type="dxa"/>
            <w:shd w:val="clear" w:color="auto" w:fill="F2F2F2"/>
            <w:vAlign w:val="center"/>
          </w:tcPr>
          <w:p w14:paraId="3A49AB15" w14:textId="647BA395" w:rsidR="00D407C5" w:rsidRPr="008774F4" w:rsidRDefault="000D779F" w:rsidP="001E2CC7">
            <w:pPr>
              <w:rPr>
                <w:b/>
                <w:bCs/>
              </w:rPr>
            </w:pPr>
            <w:r w:rsidRPr="008774F4">
              <w:rPr>
                <w:b/>
                <w:bCs/>
              </w:rPr>
              <w:t>Sample text</w:t>
            </w:r>
          </w:p>
        </w:tc>
        <w:tc>
          <w:tcPr>
            <w:tcW w:w="7540" w:type="dxa"/>
            <w:gridSpan w:val="3"/>
            <w:vAlign w:val="center"/>
          </w:tcPr>
          <w:p w14:paraId="37352A62" w14:textId="075F643D" w:rsidR="00D407C5" w:rsidRPr="005948A4" w:rsidRDefault="000D779F" w:rsidP="001E2CC7">
            <w:r w:rsidRPr="005948A4">
              <w:t>Sample text</w:t>
            </w:r>
          </w:p>
        </w:tc>
      </w:tr>
      <w:tr w:rsidR="000D779F" w:rsidRPr="005948A4" w14:paraId="3D7E4BDF" w14:textId="77777777" w:rsidTr="008D0A18">
        <w:trPr>
          <w:cantSplit/>
          <w:trHeight w:hRule="exact" w:val="340"/>
        </w:trPr>
        <w:tc>
          <w:tcPr>
            <w:tcW w:w="3257" w:type="dxa"/>
            <w:shd w:val="clear" w:color="auto" w:fill="F2F2F2"/>
            <w:vAlign w:val="center"/>
          </w:tcPr>
          <w:p w14:paraId="5EFAD136" w14:textId="7A7B7F78" w:rsidR="000D779F" w:rsidRPr="008774F4" w:rsidRDefault="000D779F" w:rsidP="001E2CC7">
            <w:pPr>
              <w:rPr>
                <w:b/>
                <w:bCs/>
              </w:rPr>
            </w:pPr>
            <w:r w:rsidRPr="008774F4">
              <w:rPr>
                <w:b/>
                <w:bCs/>
              </w:rPr>
              <w:t>Sample text</w:t>
            </w:r>
          </w:p>
        </w:tc>
        <w:tc>
          <w:tcPr>
            <w:tcW w:w="7540" w:type="dxa"/>
            <w:gridSpan w:val="3"/>
            <w:vAlign w:val="center"/>
          </w:tcPr>
          <w:p w14:paraId="5738EA38" w14:textId="119655E7" w:rsidR="000D779F" w:rsidRPr="005948A4" w:rsidRDefault="000D779F" w:rsidP="001E2CC7">
            <w:r w:rsidRPr="005948A4">
              <w:t>Sample text</w:t>
            </w:r>
          </w:p>
        </w:tc>
      </w:tr>
      <w:tr w:rsidR="00D407C5" w:rsidRPr="005948A4" w14:paraId="20FFB818" w14:textId="77777777" w:rsidTr="008D0A18">
        <w:trPr>
          <w:cantSplit/>
          <w:trHeight w:hRule="exact" w:val="340"/>
        </w:trPr>
        <w:tc>
          <w:tcPr>
            <w:tcW w:w="3257" w:type="dxa"/>
            <w:shd w:val="clear" w:color="auto" w:fill="F2F2F2"/>
            <w:vAlign w:val="center"/>
          </w:tcPr>
          <w:p w14:paraId="3352642F" w14:textId="77777777" w:rsidR="00D407C5" w:rsidRPr="008774F4" w:rsidRDefault="00D407C5" w:rsidP="001E2CC7">
            <w:pPr>
              <w:rPr>
                <w:b/>
                <w:bCs/>
              </w:rPr>
            </w:pPr>
            <w:r w:rsidRPr="008774F4">
              <w:rPr>
                <w:b/>
                <w:bCs/>
              </w:rPr>
              <w:t>Sample text</w:t>
            </w:r>
          </w:p>
        </w:tc>
        <w:tc>
          <w:tcPr>
            <w:tcW w:w="7540" w:type="dxa"/>
            <w:gridSpan w:val="3"/>
            <w:vAlign w:val="center"/>
          </w:tcPr>
          <w:p w14:paraId="7ADA3A69" w14:textId="48F4EC15" w:rsidR="00D407C5" w:rsidRPr="005948A4" w:rsidRDefault="008543E8" w:rsidP="001E2CC7">
            <w:proofErr w:type="gramStart"/>
            <w:r w:rsidRPr="005948A4">
              <w:t>Sample text</w:t>
            </w:r>
          </w:p>
        </w:tc>
      </w:tr>
      <w:tr w:rsidR="00D407C5" w:rsidRPr="005948A4" w14:paraId="2DD368ED" w14:textId="77777777" w:rsidTr="008D0A18">
        <w:trPr>
          <w:cantSplit/>
          <w:trHeight w:val="306"/>
        </w:trPr>
        <w:tc>
          <w:tcPr>
            <w:tcW w:w="3257" w:type="dxa"/>
            <w:shd w:val="clear" w:color="auto" w:fill="F2F2F2"/>
            <w:vAlign w:val="center"/>
          </w:tcPr>
          <w:p w14:paraId="0D464491" w14:textId="77777777" w:rsidR="00D407C5" w:rsidRPr="008774F4" w:rsidRDefault="00D407C5" w:rsidP="001E2CC7">
            <w:pPr>
              <w:rPr>
                <w:b/>
                <w:bCs/>
              </w:rPr>
            </w:pPr>
            <w:r w:rsidRPr="008774F4">
              <w:rPr>
                <w:b/>
                <w:bCs/>
              </w:rPr>
              <w:t>Sample text</w:t>
            </w:r>
          </w:p>
        </w:tc>
        <w:tc>
          <w:tcPr>
            <w:tcW w:w="1860" w:type="dxa"/>
            <w:vAlign w:val="center"/>
          </w:tcPr>
          <w:p w14:paraId="5BC12BF7" w14:textId="71D7DC87" w:rsidR="00D407C5" w:rsidRPr="005948A4" w:rsidRDefault="00E376ED" w:rsidP="001E2CC7">
            <w:proofErr w:type="gramStart"/>
            <w:r w:rsidRPr="005948A4">
              <w:t>Sample text</w:t>
            </w:r>
          </w:p>
        </w:tc>
        <w:tc>
          <w:tcPr>
            <w:tcW w:w="842" w:type="dxa"/>
            <w:vAlign w:val="center"/>
          </w:tcPr>
          <w:p w14:paraId="1CC092E7" w14:textId="77777777" w:rsidR="00D407C5" w:rsidRPr="008774F4" w:rsidRDefault="00D407C5" w:rsidP="001E2CC7">
            <w:pPr>
              <w:rPr>
                <w:b/>
                <w:bCs/>
              </w:rPr>
            </w:pPr>
            <w:r w:rsidRPr="008774F4">
              <w:rPr>
                <w:b/>
                <w:bCs/>
              </w:rPr>
              <w:t>Sample text</w:t>
            </w:r>
          </w:p>
        </w:tc>
        <w:tc>
          <w:tcPr>
            <w:tcW w:w="4838" w:type="dxa"/>
            <w:vAlign w:val="center"/>
          </w:tcPr>
          <w:p w14:paraId="22D0582D" w14:textId="340A424B" w:rsidR="00595693" w:rsidRPr="00595693" w:rsidRDefault="00080131" w:rsidP="00E321AD">
            <w:proofErr w:type="gramStart"/>
            <w:r w:rsidRPr="005948A4">
              <w:t>Sample text</w:t>
            </w:r>
          </w:p>
        </w:tc>
      </w:tr>
    </w:tbl>
    <w:p w14:paraId="19578286" w14:textId="3228FAD2" w:rsidR="008961D8" w:rsidRDefault="008961D8" w:rsidP="005948A4"/>
    <w:p w14:paraId="69B03C95" w14:textId="22DD2815" w:rsidR="00D407C5" w:rsidRDefault="00F5369D" w:rsidP="005948A4">
      <w:pPr>
        <w:rPr>
          <w:b/>
          <w:bCs/>
        </w:rPr>
      </w:pPr>
      <w:r w:rsidRPr="005948A4">
        <w:t>Sample text</w:t>
      </w:r>
      <w:r w:rsidR="00D407C5" w:rsidRPr="00DE707A">
        <w:rPr>
          <w:b/>
          <w:bCs/>
        </w:rPr>
        <w:t>Sample text</w:t>
      </w:r>
    </w:p>
    <w:p w14:paraId="740618E0" w14:textId="28F5508C" w:rsidR="00F11707" w:rsidRDefault="00F11707" w:rsidP="005948A4">
      <w:pPr>
        <w:rPr>
          <w:b/>
          <w:bCs/>
        </w:rPr>
      </w:pPr>
    </w:p>
    <w:p w14:paraId="6EBE0DE8" w14:textId="77777777" w:rsidR="00F11707" w:rsidRDefault="00F11707" w:rsidP="00F11707">
      <w:pPr>
        <w:jc w:val="both"/>
        <w:rPr>
          <w:b/>
          <w:szCs w:val="18"/>
        </w:rPr>
      </w:pPr>
      <w:bookmarkStart w:id="0" w:name="_Hlk119335143"/>
      <w:r w:rsidRPr="001E760C">
        <w:rPr>
          <w:b/>
          <w:szCs w:val="18"/>
        </w:rPr>
        <w:t>Sample text</w:t>
      </w:r>
      <w:bookmarkEnd w:id="0"/>
    </w:p>
    <w:p w14:paraId="740787E3" w14:textId="77777777" w:rsidR="00E44638" w:rsidRDefault="00E44638" w:rsidP="00F11707">
      <w:pPr>
        <w:jc w:val="both"/>
        <w:rPr>
          <w:b/>
          <w:szCs w:val="18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89"/>
        <w:gridCol w:w="1984"/>
      </w:tblGrid>
      <w:tr w:rsidR="00E44638" w:rsidRPr="00DE707A" w14:paraId="2AD6C05B" w14:textId="77777777" w:rsidTr="00212BB7">
        <w:trPr>
          <w:cantSplit/>
          <w:trHeight w:val="306"/>
          <w:tblHeader/>
        </w:trPr>
        <w:tc>
          <w:tcPr>
            <w:tcW w:w="8789" w:type="dxa"/>
            <w:tcBorders>
              <w:bottom w:val="single" w:sz="4" w:space="0" w:color="000000" w:themeColor="text1"/>
            </w:tcBorders>
            <w:shd w:val="clear" w:color="auto" w:fill="F2F2F2"/>
            <w:vAlign w:val="center"/>
          </w:tcPr>
          <w:p w14:paraId="437DDB5A" w14:textId="77777777" w:rsidR="00E44638" w:rsidRPr="00DE707A" w:rsidRDefault="00E44638" w:rsidP="00212BB7">
            <w:pPr>
              <w:rPr>
                <w:b/>
                <w:bCs/>
              </w:rPr>
            </w:pPr>
            <w:r w:rsidRPr="00DE707A">
              <w:rPr>
                <w:b/>
                <w:bCs/>
              </w:rPr>
              <w:t>Sample text</w:t>
            </w:r>
          </w:p>
        </w:tc>
        <w:tc>
          <w:tcPr>
            <w:tcW w:w="1984" w:type="dxa"/>
            <w:tcBorders>
              <w:bottom w:val="single" w:sz="4" w:space="0" w:color="000000" w:themeColor="text1"/>
            </w:tcBorders>
            <w:shd w:val="clear" w:color="auto" w:fill="F2F2F2"/>
            <w:vAlign w:val="center"/>
          </w:tcPr>
          <w:p w14:paraId="4E54EB61" w14:textId="77777777" w:rsidR="00E44638" w:rsidRPr="00DE707A" w:rsidRDefault="00E44638" w:rsidP="00212BB7">
            <w:pPr>
              <w:rPr>
                <w:b/>
                <w:bCs/>
              </w:rPr>
            </w:pPr>
            <w:r w:rsidRPr="00DE707A">
              <w:rPr>
                <w:b/>
                <w:bCs/>
              </w:rPr>
              <w:t>Sample text</w:t>
            </w:r>
          </w:p>
        </w:tc>
      </w:tr>
      <w:tr w:rsidR="00E44638" w:rsidRPr="005948A4" w14:paraId="0E9F7155" w14:textId="77777777" w:rsidTr="00212BB7">
        <w:trPr>
          <w:cantSplit/>
        </w:trPr>
        <w:tc>
          <w:tcPr>
            <w:tcW w:w="8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9E2DEA" w14:textId="40719C7F" w:rsidR="00E44638" w:rsidRPr="005948A4" w:rsidRDefault="00E44638" w:rsidP="00212BB7">
            <w:r>
              <w:t>Sample text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542F17" w14:textId="790F1498" w:rsidR="00E44638" w:rsidRPr="005948A4" w:rsidRDefault="00C40C56" w:rsidP="00212BB7">
            <w:r>
              <w:t>Sample text</w:t>
            </w:r>
            <w:r w:rsidR="00F42F58">
              <w:t>Sample text</w:t>
            </w:r>
          </w:p>
        </w:tc>
      </w:tr>
      <w:tr w:rsidR="00E44638" w:rsidRPr="005948A4" w14:paraId="0E02F8A6" w14:textId="77777777" w:rsidTr="00212BB7">
        <w:trPr>
          <w:cantSplit/>
        </w:trPr>
        <w:tc>
          <w:tcPr>
            <w:tcW w:w="8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CB738B" w14:textId="67EB142B" w:rsidR="00E44638" w:rsidRPr="005948A4" w:rsidRDefault="00E44638" w:rsidP="00212BB7">
            <w:r>
              <w:t>Sample text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1C4EAC" w14:textId="31313523" w:rsidR="00E44638" w:rsidRPr="005948A4" w:rsidRDefault="00C40C56" w:rsidP="00212BB7">
            <w:r>
              <w:t>Sample text</w:t>
            </w:r>
            <w:r w:rsidR="00F42F58">
              <w:t>Sample text</w:t>
            </w:r>
          </w:p>
        </w:tc>
      </w:tr>
      <w:tr w:rsidR="009E017B" w:rsidRPr="005948A4" w14:paraId="3F307474" w14:textId="77777777" w:rsidTr="00212BB7">
        <w:trPr>
          <w:cantSplit/>
        </w:trPr>
        <w:tc>
          <w:tcPr>
            <w:tcW w:w="8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E6DF02" w14:textId="698EA67C" w:rsidR="009E017B" w:rsidRPr="004319D2" w:rsidRDefault="009E017B" w:rsidP="00212BB7">
            <w:r w:rsidRPr="004319D2">
              <w:t>Sample text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0627C5" w14:textId="38E6A250" w:rsidR="009E017B" w:rsidRDefault="009E017B" w:rsidP="00212BB7">
            <w:r>
              <w:t>Sample text</w:t>
            </w:r>
          </w:p>
        </w:tc>
      </w:tr>
      <w:tr w:rsidR="00780ADC" w:rsidRPr="005948A4" w14:paraId="61E954D2" w14:textId="77777777" w:rsidTr="00212BB7">
        <w:trPr>
          <w:cantSplit/>
        </w:trPr>
        <w:tc>
          <w:tcPr>
            <w:tcW w:w="8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AB6FE7" w14:textId="72DB015E" w:rsidR="00780ADC" w:rsidRDefault="004319D2" w:rsidP="00212BB7">
            <w:r w:rsidRPr="004319D2">
              <w:t>Sample text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F0E762" w14:textId="3307783E" w:rsidR="00780ADC" w:rsidRDefault="004319D2" w:rsidP="00212BB7">
            <w:r>
              <w:t>Sample text</w:t>
            </w:r>
            <w:r w:rsidR="00F42F58">
              <w:t>Sample text</w:t>
            </w:r>
          </w:p>
        </w:tc>
      </w:tr>
      <w:tr w:rsidR="00780ADC" w:rsidRPr="005948A4" w14:paraId="65CA867C" w14:textId="77777777" w:rsidTr="00212BB7">
        <w:trPr>
          <w:cantSplit/>
        </w:trPr>
        <w:tc>
          <w:tcPr>
            <w:tcW w:w="8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18D221" w14:textId="0D6A23E3" w:rsidR="00780ADC" w:rsidRDefault="004319D2" w:rsidP="00212BB7">
            <w:r w:rsidRPr="004319D2">
              <w:t>Sample text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421FCB" w14:textId="53BFFDD3" w:rsidR="00780ADC" w:rsidRDefault="004319D2" w:rsidP="00212BB7">
            <w:r>
              <w:t>Sample text</w:t>
            </w:r>
            <w:r w:rsidR="00F42F58">
              <w:t>Sample text</w:t>
            </w:r>
          </w:p>
        </w:tc>
      </w:tr>
      <w:tr w:rsidR="00780ADC" w:rsidRPr="005948A4" w14:paraId="356B422C" w14:textId="77777777" w:rsidTr="00212BB7">
        <w:trPr>
          <w:cantSplit/>
        </w:trPr>
        <w:tc>
          <w:tcPr>
            <w:tcW w:w="8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5D271E" w14:textId="136E5DD9" w:rsidR="00780ADC" w:rsidRDefault="004319D2" w:rsidP="00212BB7">
            <w:r w:rsidRPr="004319D2">
              <w:t>Sample text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B2A4DB" w14:textId="578F6595" w:rsidR="00780ADC" w:rsidRDefault="004319D2" w:rsidP="00212BB7">
            <w:r>
              <w:t>Sample text</w:t>
            </w:r>
            <w:r w:rsidR="00F42F58">
              <w:t>Sample text</w:t>
            </w:r>
          </w:p>
        </w:tc>
      </w:tr>
      <w:tr w:rsidR="00263FD8" w:rsidRPr="005948A4" w14:paraId="56EF3E7E" w14:textId="77777777" w:rsidTr="00212BB7">
        <w:trPr>
          <w:cantSplit/>
        </w:trPr>
        <w:tc>
          <w:tcPr>
            <w:tcW w:w="8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2050DA" w14:textId="50AE3A49" w:rsidR="00263FD8" w:rsidRDefault="00263FD8" w:rsidP="00263FD8">
            <w:r w:rsidRPr="004319D2">
              <w:t>Sample text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CA9CD3" w14:textId="279AE418" w:rsidR="00263FD8" w:rsidRDefault="00263FD8" w:rsidP="00263FD8">
            <w:r>
              <w:t>Sample text</w:t>
            </w:r>
          </w:p>
        </w:tc>
      </w:tr>
      <w:tr w:rsidR="00263FD8" w:rsidRPr="005948A4" w14:paraId="730FA4EC" w14:textId="77777777" w:rsidTr="00212BB7">
        <w:trPr>
          <w:cantSplit/>
        </w:trPr>
        <w:tc>
          <w:tcPr>
            <w:tcW w:w="8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32EC34" w14:textId="34F04664" w:rsidR="00263FD8" w:rsidRDefault="00263FD8" w:rsidP="00263FD8">
            <w:r w:rsidRPr="004319D2">
              <w:t>Sample text</w:t>
            </w:r>
            <w:r>
              <w:t>Sample text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9C5902" w14:textId="5E99A97E" w:rsidR="00263FD8" w:rsidRDefault="00263FD8" w:rsidP="00263FD8">
            <w:r>
              <w:t>Sample text</w:t>
            </w:r>
          </w:p>
        </w:tc>
      </w:tr>
    </w:tbl>
    <w:p w14:paraId="4B34E1E6" w14:textId="77777777" w:rsidR="00E44638" w:rsidRDefault="00E44638" w:rsidP="00E44638"/>
    <w:p w14:paraId="5ABD8103" w14:textId="330B28BB" w:rsidR="00C40C56" w:rsidRDefault="00C40C56" w:rsidP="00E44638">
      <w:r w:rsidRPr="00DE707A">
        <w:rPr>
          <w:b/>
          <w:bCs/>
        </w:rPr>
        <w:t>Sample text</w:t>
      </w:r>
    </w:p>
    <w:p w14:paraId="0F075EE7" w14:textId="28D0748C" w:rsidR="002305F8" w:rsidRPr="005948A4" w:rsidRDefault="002305F8" w:rsidP="005948A4"/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89"/>
        <w:gridCol w:w="1984"/>
      </w:tblGrid>
      <w:tr w:rsidR="002305F8" w:rsidRPr="00DE707A" w14:paraId="42357F97" w14:textId="77777777" w:rsidTr="008D0A18">
        <w:trPr>
          <w:cantSplit/>
          <w:trHeight w:val="306"/>
          <w:tblHeader/>
        </w:trPr>
        <w:tc>
          <w:tcPr>
            <w:tcW w:w="8789" w:type="dxa"/>
            <w:tcBorders>
              <w:bottom w:val="single" w:sz="4" w:space="0" w:color="000000" w:themeColor="text1"/>
            </w:tcBorders>
            <w:shd w:val="clear" w:color="auto" w:fill="F2F2F2"/>
            <w:vAlign w:val="center"/>
          </w:tcPr>
          <w:p w14:paraId="6BC5FFEE" w14:textId="77777777" w:rsidR="002305F8" w:rsidRPr="00DE707A" w:rsidRDefault="002305F8" w:rsidP="00E72883">
            <w:pPr>
              <w:rPr>
                <w:b/>
                <w:bCs/>
              </w:rPr>
            </w:pPr>
            <w:r w:rsidRPr="00DE707A">
              <w:rPr>
                <w:b/>
                <w:bCs/>
              </w:rPr>
              <w:t>Sample text</w:t>
            </w:r>
          </w:p>
        </w:tc>
        <w:tc>
          <w:tcPr>
            <w:tcW w:w="1984" w:type="dxa"/>
            <w:tcBorders>
              <w:bottom w:val="single" w:sz="4" w:space="0" w:color="000000" w:themeColor="text1"/>
            </w:tcBorders>
            <w:shd w:val="clear" w:color="auto" w:fill="F2F2F2"/>
            <w:vAlign w:val="center"/>
          </w:tcPr>
          <w:p w14:paraId="25F85083" w14:textId="77777777" w:rsidR="002305F8" w:rsidRPr="00DE707A" w:rsidRDefault="002305F8" w:rsidP="00E72883">
            <w:pPr>
              <w:rPr>
                <w:b/>
                <w:bCs/>
              </w:rPr>
            </w:pPr>
            <w:r w:rsidRPr="00DE707A">
              <w:rPr>
                <w:b/>
                <w:bCs/>
              </w:rPr>
              <w:t>Sample text</w:t>
            </w:r>
          </w:p>
        </w:tc>
      </w:tr>
      <w:tr w:rsidR="002305F8" w:rsidRPr="005948A4" w14:paraId="223B4CDE" w14:textId="77777777" w:rsidTr="008D0A18">
        <w:trPr>
          <w:cantSplit/>
        </w:trPr>
        <w:tc>
          <w:tcPr>
            <w:tcW w:w="8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9F795B" w14:textId="2FB470F9" w:rsidR="002305F8" w:rsidRPr="005948A4" w:rsidRDefault="002305F8" w:rsidP="00E72883">
            <w:r w:rsidRPr="005948A4">
              <w:t>Sample text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FF465D" w14:textId="57EB88E7" w:rsidR="002305F8" w:rsidRPr="005948A4" w:rsidRDefault="002305F8" w:rsidP="00E72883">
            <w:r w:rsidRPr="005948A4">
              <w:t>Sample text</w:t>
            </w:r>
          </w:p>
        </w:tc>
      </w:tr>
      <w:tr w:rsidR="002305F8" w:rsidRPr="005948A4" w14:paraId="223B4CDE" w14:textId="77777777" w:rsidTr="008D0A18">
        <w:trPr>
          <w:cantSplit/>
        </w:trPr>
        <w:tc>
          <w:tcPr>
            <w:tcW w:w="8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9F795B" w14:textId="2FB470F9" w:rsidR="002305F8" w:rsidRPr="005948A4" w:rsidRDefault="002305F8" w:rsidP="00E72883">
            <w:r w:rsidRPr="005948A4">
              <w:t>Sample text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FF465D" w14:textId="57EB88E7" w:rsidR="002305F8" w:rsidRPr="005948A4" w:rsidRDefault="002305F8" w:rsidP="00E72883">
            <w:r w:rsidRPr="005948A4">
              <w:t>Sample text</w:t>
            </w:r>
          </w:p>
        </w:tc>
      </w:tr>
      <w:tr w:rsidR="002305F8" w:rsidRPr="005948A4" w14:paraId="223B4CDE" w14:textId="77777777" w:rsidTr="008D0A18">
        <w:trPr>
          <w:cantSplit/>
        </w:trPr>
        <w:tc>
          <w:tcPr>
            <w:tcW w:w="8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9F795B" w14:textId="2FB470F9" w:rsidR="002305F8" w:rsidRPr="005948A4" w:rsidRDefault="002305F8" w:rsidP="00E72883">
            <w:r w:rsidRPr="005948A4">
              <w:t>Sample text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FF465D" w14:textId="57EB88E7" w:rsidR="002305F8" w:rsidRPr="005948A4" w:rsidRDefault="002305F8" w:rsidP="00E72883">
            <w:r w:rsidRPr="005948A4">
              <w:t>Sample text</w:t>
            </w:r>
          </w:p>
        </w:tc>
      </w:tr>
    </w:tbl>
    <w:p w14:paraId="4AC01A76" w14:textId="77777777" w:rsidR="001F0570" w:rsidRDefault="001F0570" w:rsidP="005948A4"/>
    <w:p w14:paraId="475801E4" w14:textId="4C2F3990" w:rsidR="003E7440" w:rsidRDefault="003E7440" w:rsidP="005948A4">
      <w:r w:rsidRPr="005948A4">
        <w:t xml:space="preserve">Sample text</w:t>
      </w:r>
      <w:proofErr w:type="spellStart"/>
      <w:r w:rsidRPr="005948A4">
        <w:t>Sample text</w:t>
      </w:r>
      <w:proofErr w:type="spellEnd"/>
      <w:r w:rsidRPr="005948A4">
        <w:t xml:space="preserve">Sample text</w:t>
      </w:r>
      <w:proofErr w:type="spellStart"/>
      <w:r w:rsidRPr="005948A4">
        <w:t>Sample text</w:t>
      </w:r>
      <w:proofErr w:type="spellEnd"/>
      <w:r w:rsidRPr="005948A4">
        <w:t xml:space="preserve">Sample text</w:t>
      </w:r>
      <w:r w:rsidR="00A041FE">
        <w:t>Sample text</w:t>
      </w:r>
    </w:p>
    <w:p w14:paraId="4FB33D1B" w14:textId="77777777" w:rsidR="00A041FE" w:rsidRDefault="00A041FE" w:rsidP="005948A4"/>
    <w:p w14:paraId="36B4406F" w14:textId="77777777" w:rsidR="00A041FE" w:rsidRDefault="00A041FE" w:rsidP="00A041FE">
      <w:pPr>
        <w:rPr>
          <w:b/>
          <w:bCs/>
        </w:rPr>
      </w:pPr>
      <w:r w:rsidRPr="008774F4">
        <w:rPr>
          <w:b/>
          <w:bCs/>
        </w:rPr>
        <w:t>Sample text</w:t>
      </w:r>
    </w:p>
    <w:p w14:paraId="3C18A16A" w14:textId="77777777" w:rsidR="00A041FE" w:rsidRPr="008774F4" w:rsidRDefault="00A041FE" w:rsidP="00A041FE">
      <w:pPr>
        <w:rPr>
          <w:b/>
          <w:bCs/>
        </w:rPr>
      </w:pPr>
    </w:p>
    <w:p w14:paraId="5DBCFFF5" w14:textId="354FA0E2" w:rsidR="00A041FE" w:rsidRDefault="00A041FE" w:rsidP="00A041FE">
      <w:pPr>
        <w:jc w:val="both"/>
      </w:pPr>
      <w:r w:rsidRPr="005948A4">
        <w:t xml:space="preserve">Sample text</w:t>
      </w:r>
      <w:proofErr w:type="gramStart"/>
      <w:r w:rsidRPr="005948A4">
        <w:t>Sample text</w:t>
      </w:r>
      <w:proofErr w:type="gramEnd"/>
      <w:r w:rsidRPr="005948A4">
        <w:t xml:space="preserve">Sample text</w:t>
      </w:r>
    </w:p>
    <w:p w14:paraId="76FB3FE9" w14:textId="3004E87E" w:rsidR="00D04D85" w:rsidRPr="005948A4" w:rsidRDefault="00077524" w:rsidP="005948A4">
      <w:r w:rsidRPr="00077524">
        <w:t>Sample text</w:t>
      </w:r>
      <w:r w:rsidR="00CA67A2" w:rsidRPr="005948A4">
        <w:t>Sample text</w:t>
      </w:r>
    </w:p>
    <w:sectPr w:rsidR="00D04D85" w:rsidRPr="005948A4" w:rsidSect="00D67746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67335" w14:textId="77777777" w:rsidR="009B7F0C" w:rsidRDefault="009B7F0C" w:rsidP="00C1228A">
      <w:r>
        <w:separator/>
      </w:r>
    </w:p>
  </w:endnote>
  <w:endnote w:type="continuationSeparator" w:id="0">
    <w:p w14:paraId="374EE382" w14:textId="77777777" w:rsidR="009B7F0C" w:rsidRDefault="009B7F0C" w:rsidP="00C12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r="http://schemas.openxmlformats.org/officeDocument/2006/relationships" xmlns:w="http://schemas.openxmlformats.org/wordprocessingml/2006/main" xmlns:wp="http://schemas.openxmlformats.org/drawingml/2006/wordprocessingDrawing" xmlns:a="http://schemas.openxmlformats.org/drawingml/2006/main" xmlns:pic="http://schemas.openxmlformats.org/drawingml/2006/picture">
  <w:p>
    <w:pPr>
      <w:pStyle w:val="Footer"/>
    </w:pPr>
    <w:r>
      <w:drawing>
        <wp:anchor distT="0" distB="8890" distL="0" distR="0" simplePos="0" relativeHeight="251658240" behindDoc="0" locked="0" layoutInCell="1" allowOverlap="1">
          <wp:simplePos x="0" y="0"/>
          <wp:positionH relativeFrom="margin">
            <wp:posOffset>-1235075</wp:posOffset>
          </wp:positionH>
          <wp:positionV relativeFrom="page">
            <wp:posOffset>8521065</wp:posOffset>
          </wp:positionV>
          <wp:extent cx="8180070" cy="1534160"/>
          <wp:effectExtent l="0" t="0" r="0" b="0"/>
          <wp:wrapSquare wrapText="bothSides"/>
          <wp:docPr id="2" name="footer-banner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footer-banner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80070" cy="1534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9B472" w14:textId="7064339F" w:rsidR="00FE5154" w:rsidRDefault="00EF4BF6">
    <w:pPr>
      <w:pStyle w:val="Foo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E1F078D" wp14:editId="17995525">
          <wp:simplePos x="0" y="0"/>
          <wp:positionH relativeFrom="column">
            <wp:posOffset>3968750</wp:posOffset>
          </wp:positionH>
          <wp:positionV relativeFrom="paragraph">
            <wp:posOffset>-342265</wp:posOffset>
          </wp:positionV>
          <wp:extent cx="2682240" cy="42100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2240" cy="421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7719E91" wp14:editId="5B5880A4">
              <wp:simplePos x="0" y="0"/>
              <wp:positionH relativeFrom="column">
                <wp:posOffset>-1759585</wp:posOffset>
              </wp:positionH>
              <wp:positionV relativeFrom="paragraph">
                <wp:posOffset>-3475990</wp:posOffset>
              </wp:positionV>
              <wp:extent cx="723900" cy="533400"/>
              <wp:effectExtent l="0" t="0" r="0" b="0"/>
              <wp:wrapNone/>
              <wp:docPr id="9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23900" cy="533400"/>
                      </a:xfrm>
                      <a:prstGeom prst="rect">
                        <a:avLst/>
                      </a:prstGeom>
                      <a:solidFill>
                        <a:srgbClr val="A6CB3D"/>
                      </a:soli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0D5ADA" id="Rectangle 3" o:spid="_x0000_s1026" style="position:absolute;margin-left:-138.55pt;margin-top:-273.7pt;width:57pt;height:4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" fillcolor="#a6cb3d" stroked="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6DFFD" w14:textId="77777777" w:rsidR="009B7F0C" w:rsidRDefault="009B7F0C" w:rsidP="00C1228A">
      <w:r>
        <w:separator/>
      </w:r>
    </w:p>
  </w:footnote>
  <w:footnote w:type="continuationSeparator" w:id="0">
    <w:p w14:paraId="1FD4CBE4" w14:textId="77777777" w:rsidR="009B7F0C" w:rsidRDefault="009B7F0C" w:rsidP="00C1228A">
      <w:r>
        <w:continuationSeparator/>
      </w:r>
    </w:p>
  </w:footnote>
</w:footnotes>
</file>

<file path=word/header1.xml><?xml version="1.0" encoding="utf-8"?>
<w:hdr xmlns:r="http://schemas.openxmlformats.org/officeDocument/2006/relationships" xmlns:w="http://schemas.openxmlformats.org/wordprocessingml/2006/main" xmlns:wp="http://schemas.openxmlformats.org/drawingml/2006/wordprocessingDrawing" xmlns:a="http://schemas.openxmlformats.org/drawingml/2006/main" xmlns:pic="http://schemas.openxmlformats.org/drawingml/2006/picture">
  <w:p>
    <w:pPr>
      <w:pStyle w:val="Header"/>
    </w:pPr>
    <w: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-749300</wp:posOffset>
          </wp:positionH>
          <wp:positionV relativeFrom="page">
            <wp:posOffset>252730</wp:posOffset>
          </wp:positionV>
          <wp:extent cx="7505700" cy="836295"/>
          <wp:effectExtent l="0" t="0" r="0" b="0"/>
          <wp:wrapSquare wrapText="bothSides"/>
          <wp:docPr id="1" name="header-banner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" name="header-banner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05700" cy="836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73EC5" w14:textId="3293223C" w:rsidR="00FE5154" w:rsidRDefault="00EF4BF6">
    <w:pPr>
      <w:pStyle w:val="Header"/>
    </w:pPr>
    <w:r>
      <w:rPr>
        <w:noProof/>
      </w:rPr>
      <w:drawing>
        <wp:anchor distT="0" distB="0" distL="114300" distR="114300" simplePos="0" relativeHeight="251656704" behindDoc="0" locked="0" layoutInCell="1" allowOverlap="1" wp14:anchorId="14403431" wp14:editId="634D967D">
          <wp:simplePos x="0" y="0"/>
          <wp:positionH relativeFrom="column">
            <wp:posOffset>4752975</wp:posOffset>
          </wp:positionH>
          <wp:positionV relativeFrom="paragraph">
            <wp:posOffset>228600</wp:posOffset>
          </wp:positionV>
          <wp:extent cx="1856105" cy="39560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6105" cy="395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7858"/>
    <w:multiLevelType w:val="hybridMultilevel"/>
    <w:tmpl w:val="05A6308E"/>
    <w:lvl w:ilvl="0" w:tplc="1C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 w15:restartNumberingAfterBreak="0">
    <w:nsid w:val="0C9731CA"/>
    <w:multiLevelType w:val="hybridMultilevel"/>
    <w:tmpl w:val="80C2371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B3174"/>
    <w:multiLevelType w:val="hybridMultilevel"/>
    <w:tmpl w:val="F4842A42"/>
    <w:lvl w:ilvl="0" w:tplc="A3268948">
      <w:start w:val="1"/>
      <w:numFmt w:val="bullet"/>
      <w:lvlText w:val="•"/>
      <w:lvlJc w:val="left"/>
      <w:pPr>
        <w:ind w:left="243" w:hanging="101"/>
      </w:pPr>
      <w:rPr>
        <w:rFonts w:ascii="Arial" w:eastAsia="Arial" w:hAnsi="Arial" w:hint="default"/>
        <w:sz w:val="16"/>
        <w:szCs w:val="16"/>
      </w:rPr>
    </w:lvl>
    <w:lvl w:ilvl="1" w:tplc="2C18DFB4">
      <w:start w:val="1"/>
      <w:numFmt w:val="bullet"/>
      <w:lvlText w:val="•"/>
      <w:lvlJc w:val="left"/>
      <w:pPr>
        <w:ind w:left="585" w:hanging="101"/>
      </w:pPr>
      <w:rPr>
        <w:rFonts w:hint="default"/>
      </w:rPr>
    </w:lvl>
    <w:lvl w:ilvl="2" w:tplc="8828E772">
      <w:start w:val="1"/>
      <w:numFmt w:val="bullet"/>
      <w:lvlText w:val="•"/>
      <w:lvlJc w:val="left"/>
      <w:pPr>
        <w:ind w:left="928" w:hanging="101"/>
      </w:pPr>
      <w:rPr>
        <w:rFonts w:hint="default"/>
      </w:rPr>
    </w:lvl>
    <w:lvl w:ilvl="3" w:tplc="A1421052">
      <w:start w:val="1"/>
      <w:numFmt w:val="bullet"/>
      <w:lvlText w:val="•"/>
      <w:lvlJc w:val="left"/>
      <w:pPr>
        <w:ind w:left="1271" w:hanging="101"/>
      </w:pPr>
      <w:rPr>
        <w:rFonts w:hint="default"/>
      </w:rPr>
    </w:lvl>
    <w:lvl w:ilvl="4" w:tplc="886E4998">
      <w:start w:val="1"/>
      <w:numFmt w:val="bullet"/>
      <w:lvlText w:val="•"/>
      <w:lvlJc w:val="left"/>
      <w:pPr>
        <w:ind w:left="1613" w:hanging="101"/>
      </w:pPr>
      <w:rPr>
        <w:rFonts w:hint="default"/>
      </w:rPr>
    </w:lvl>
    <w:lvl w:ilvl="5" w:tplc="D9CE585A">
      <w:start w:val="1"/>
      <w:numFmt w:val="bullet"/>
      <w:lvlText w:val="•"/>
      <w:lvlJc w:val="left"/>
      <w:pPr>
        <w:ind w:left="1956" w:hanging="101"/>
      </w:pPr>
      <w:rPr>
        <w:rFonts w:hint="default"/>
      </w:rPr>
    </w:lvl>
    <w:lvl w:ilvl="6" w:tplc="E8D007BC">
      <w:start w:val="1"/>
      <w:numFmt w:val="bullet"/>
      <w:lvlText w:val="•"/>
      <w:lvlJc w:val="left"/>
      <w:pPr>
        <w:ind w:left="2299" w:hanging="101"/>
      </w:pPr>
      <w:rPr>
        <w:rFonts w:hint="default"/>
      </w:rPr>
    </w:lvl>
    <w:lvl w:ilvl="7" w:tplc="17463B8C">
      <w:start w:val="1"/>
      <w:numFmt w:val="bullet"/>
      <w:lvlText w:val="•"/>
      <w:lvlJc w:val="left"/>
      <w:pPr>
        <w:ind w:left="2641" w:hanging="101"/>
      </w:pPr>
      <w:rPr>
        <w:rFonts w:hint="default"/>
      </w:rPr>
    </w:lvl>
    <w:lvl w:ilvl="8" w:tplc="DAAA4064">
      <w:start w:val="1"/>
      <w:numFmt w:val="bullet"/>
      <w:lvlText w:val="•"/>
      <w:lvlJc w:val="left"/>
      <w:pPr>
        <w:ind w:left="2984" w:hanging="101"/>
      </w:pPr>
      <w:rPr>
        <w:rFonts w:hint="default"/>
      </w:rPr>
    </w:lvl>
  </w:abstractNum>
  <w:abstractNum w:abstractNumId="3" w15:restartNumberingAfterBreak="0">
    <w:nsid w:val="19464B9D"/>
    <w:multiLevelType w:val="hybridMultilevel"/>
    <w:tmpl w:val="163699EC"/>
    <w:lvl w:ilvl="0" w:tplc="7B12DE94">
      <w:start w:val="1"/>
      <w:numFmt w:val="bullet"/>
      <w:lvlText w:val="•"/>
      <w:lvlJc w:val="left"/>
      <w:pPr>
        <w:ind w:left="231" w:hanging="101"/>
      </w:pPr>
      <w:rPr>
        <w:rFonts w:ascii="Arial" w:eastAsia="Arial" w:hAnsi="Arial" w:hint="default"/>
        <w:sz w:val="16"/>
        <w:szCs w:val="16"/>
      </w:rPr>
    </w:lvl>
    <w:lvl w:ilvl="1" w:tplc="8B8A9F52">
      <w:start w:val="1"/>
      <w:numFmt w:val="bullet"/>
      <w:lvlText w:val="•"/>
      <w:lvlJc w:val="left"/>
      <w:pPr>
        <w:ind w:left="575" w:hanging="101"/>
      </w:pPr>
      <w:rPr>
        <w:rFonts w:hint="default"/>
      </w:rPr>
    </w:lvl>
    <w:lvl w:ilvl="2" w:tplc="B172F816">
      <w:start w:val="1"/>
      <w:numFmt w:val="bullet"/>
      <w:lvlText w:val="•"/>
      <w:lvlJc w:val="left"/>
      <w:pPr>
        <w:ind w:left="919" w:hanging="101"/>
      </w:pPr>
      <w:rPr>
        <w:rFonts w:hint="default"/>
      </w:rPr>
    </w:lvl>
    <w:lvl w:ilvl="3" w:tplc="FC24B1C2">
      <w:start w:val="1"/>
      <w:numFmt w:val="bullet"/>
      <w:lvlText w:val="•"/>
      <w:lvlJc w:val="left"/>
      <w:pPr>
        <w:ind w:left="1263" w:hanging="101"/>
      </w:pPr>
      <w:rPr>
        <w:rFonts w:hint="default"/>
      </w:rPr>
    </w:lvl>
    <w:lvl w:ilvl="4" w:tplc="FF6C7D7E">
      <w:start w:val="1"/>
      <w:numFmt w:val="bullet"/>
      <w:lvlText w:val="•"/>
      <w:lvlJc w:val="left"/>
      <w:pPr>
        <w:ind w:left="1606" w:hanging="101"/>
      </w:pPr>
      <w:rPr>
        <w:rFonts w:hint="default"/>
      </w:rPr>
    </w:lvl>
    <w:lvl w:ilvl="5" w:tplc="B60461F2">
      <w:start w:val="1"/>
      <w:numFmt w:val="bullet"/>
      <w:lvlText w:val="•"/>
      <w:lvlJc w:val="left"/>
      <w:pPr>
        <w:ind w:left="1950" w:hanging="101"/>
      </w:pPr>
      <w:rPr>
        <w:rFonts w:hint="default"/>
      </w:rPr>
    </w:lvl>
    <w:lvl w:ilvl="6" w:tplc="F26C9DD4">
      <w:start w:val="1"/>
      <w:numFmt w:val="bullet"/>
      <w:lvlText w:val="•"/>
      <w:lvlJc w:val="left"/>
      <w:pPr>
        <w:ind w:left="2294" w:hanging="101"/>
      </w:pPr>
      <w:rPr>
        <w:rFonts w:hint="default"/>
      </w:rPr>
    </w:lvl>
    <w:lvl w:ilvl="7" w:tplc="5AB42B88">
      <w:start w:val="1"/>
      <w:numFmt w:val="bullet"/>
      <w:lvlText w:val="•"/>
      <w:lvlJc w:val="left"/>
      <w:pPr>
        <w:ind w:left="2638" w:hanging="101"/>
      </w:pPr>
      <w:rPr>
        <w:rFonts w:hint="default"/>
      </w:rPr>
    </w:lvl>
    <w:lvl w:ilvl="8" w:tplc="49025974">
      <w:start w:val="1"/>
      <w:numFmt w:val="bullet"/>
      <w:lvlText w:val="•"/>
      <w:lvlJc w:val="left"/>
      <w:pPr>
        <w:ind w:left="2982" w:hanging="101"/>
      </w:pPr>
      <w:rPr>
        <w:rFonts w:hint="default"/>
      </w:rPr>
    </w:lvl>
  </w:abstractNum>
  <w:abstractNum w:abstractNumId="4" w15:restartNumberingAfterBreak="0">
    <w:nsid w:val="1AB67C95"/>
    <w:multiLevelType w:val="hybridMultilevel"/>
    <w:tmpl w:val="9C4480CE"/>
    <w:lvl w:ilvl="0" w:tplc="1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B3C0D01"/>
    <w:multiLevelType w:val="hybridMultilevel"/>
    <w:tmpl w:val="281E79BA"/>
    <w:lvl w:ilvl="0" w:tplc="1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BA67763"/>
    <w:multiLevelType w:val="hybridMultilevel"/>
    <w:tmpl w:val="CA7C715C"/>
    <w:lvl w:ilvl="0" w:tplc="1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1F856395"/>
    <w:multiLevelType w:val="hybridMultilevel"/>
    <w:tmpl w:val="3716BFF8"/>
    <w:lvl w:ilvl="0" w:tplc="1C09001B">
      <w:start w:val="1"/>
      <w:numFmt w:val="lowerRoman"/>
      <w:lvlText w:val="%1."/>
      <w:lvlJc w:val="right"/>
      <w:pPr>
        <w:ind w:left="720" w:hanging="360"/>
      </w:p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554588"/>
    <w:multiLevelType w:val="hybridMultilevel"/>
    <w:tmpl w:val="5B50711E"/>
    <w:lvl w:ilvl="0" w:tplc="EC5C02B8">
      <w:start w:val="1"/>
      <w:numFmt w:val="bullet"/>
      <w:lvlText w:val="•"/>
      <w:lvlJc w:val="left"/>
      <w:pPr>
        <w:ind w:left="231" w:hanging="101"/>
      </w:pPr>
      <w:rPr>
        <w:rFonts w:ascii="Arial" w:eastAsia="Arial" w:hAnsi="Arial" w:hint="default"/>
        <w:sz w:val="16"/>
        <w:szCs w:val="16"/>
      </w:rPr>
    </w:lvl>
    <w:lvl w:ilvl="1" w:tplc="BF84D486">
      <w:start w:val="1"/>
      <w:numFmt w:val="bullet"/>
      <w:lvlText w:val="•"/>
      <w:lvlJc w:val="left"/>
      <w:pPr>
        <w:ind w:left="566" w:hanging="101"/>
      </w:pPr>
      <w:rPr>
        <w:rFonts w:hint="default"/>
      </w:rPr>
    </w:lvl>
    <w:lvl w:ilvl="2" w:tplc="A4FA84A6">
      <w:start w:val="1"/>
      <w:numFmt w:val="bullet"/>
      <w:lvlText w:val="•"/>
      <w:lvlJc w:val="left"/>
      <w:pPr>
        <w:ind w:left="902" w:hanging="101"/>
      </w:pPr>
      <w:rPr>
        <w:rFonts w:hint="default"/>
      </w:rPr>
    </w:lvl>
    <w:lvl w:ilvl="3" w:tplc="3536B4CE">
      <w:start w:val="1"/>
      <w:numFmt w:val="bullet"/>
      <w:lvlText w:val="•"/>
      <w:lvlJc w:val="left"/>
      <w:pPr>
        <w:ind w:left="1237" w:hanging="101"/>
      </w:pPr>
      <w:rPr>
        <w:rFonts w:hint="default"/>
      </w:rPr>
    </w:lvl>
    <w:lvl w:ilvl="4" w:tplc="D15C6AD6">
      <w:start w:val="1"/>
      <w:numFmt w:val="bullet"/>
      <w:lvlText w:val="•"/>
      <w:lvlJc w:val="left"/>
      <w:pPr>
        <w:ind w:left="1572" w:hanging="101"/>
      </w:pPr>
      <w:rPr>
        <w:rFonts w:hint="default"/>
      </w:rPr>
    </w:lvl>
    <w:lvl w:ilvl="5" w:tplc="09A08B26">
      <w:start w:val="1"/>
      <w:numFmt w:val="bullet"/>
      <w:lvlText w:val="•"/>
      <w:lvlJc w:val="left"/>
      <w:pPr>
        <w:ind w:left="1907" w:hanging="101"/>
      </w:pPr>
      <w:rPr>
        <w:rFonts w:hint="default"/>
      </w:rPr>
    </w:lvl>
    <w:lvl w:ilvl="6" w:tplc="9E0E0052">
      <w:start w:val="1"/>
      <w:numFmt w:val="bullet"/>
      <w:lvlText w:val="•"/>
      <w:lvlJc w:val="left"/>
      <w:pPr>
        <w:ind w:left="2242" w:hanging="101"/>
      </w:pPr>
      <w:rPr>
        <w:rFonts w:hint="default"/>
      </w:rPr>
    </w:lvl>
    <w:lvl w:ilvl="7" w:tplc="A5FE9F9C">
      <w:start w:val="1"/>
      <w:numFmt w:val="bullet"/>
      <w:lvlText w:val="•"/>
      <w:lvlJc w:val="left"/>
      <w:pPr>
        <w:ind w:left="2577" w:hanging="101"/>
      </w:pPr>
      <w:rPr>
        <w:rFonts w:hint="default"/>
      </w:rPr>
    </w:lvl>
    <w:lvl w:ilvl="8" w:tplc="90885756">
      <w:start w:val="1"/>
      <w:numFmt w:val="bullet"/>
      <w:lvlText w:val="•"/>
      <w:lvlJc w:val="left"/>
      <w:pPr>
        <w:ind w:left="2913" w:hanging="101"/>
      </w:pPr>
      <w:rPr>
        <w:rFonts w:hint="default"/>
      </w:rPr>
    </w:lvl>
  </w:abstractNum>
  <w:abstractNum w:abstractNumId="9" w15:restartNumberingAfterBreak="0">
    <w:nsid w:val="26F07939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BEC3E94"/>
    <w:multiLevelType w:val="hybridMultilevel"/>
    <w:tmpl w:val="E0ACB5F8"/>
    <w:lvl w:ilvl="0" w:tplc="79563FB0">
      <w:start w:val="1"/>
      <w:numFmt w:val="bullet"/>
      <w:lvlText w:val="•"/>
      <w:lvlJc w:val="left"/>
      <w:pPr>
        <w:ind w:left="243" w:hanging="101"/>
      </w:pPr>
      <w:rPr>
        <w:rFonts w:ascii="Arial" w:eastAsia="Arial" w:hAnsi="Arial" w:hint="default"/>
        <w:sz w:val="16"/>
        <w:szCs w:val="16"/>
      </w:rPr>
    </w:lvl>
    <w:lvl w:ilvl="1" w:tplc="B838E026">
      <w:start w:val="1"/>
      <w:numFmt w:val="bullet"/>
      <w:lvlText w:val="•"/>
      <w:lvlJc w:val="left"/>
      <w:pPr>
        <w:ind w:left="1261" w:hanging="101"/>
      </w:pPr>
      <w:rPr>
        <w:rFonts w:hint="default"/>
      </w:rPr>
    </w:lvl>
    <w:lvl w:ilvl="2" w:tplc="CFC0A25C">
      <w:start w:val="1"/>
      <w:numFmt w:val="bullet"/>
      <w:lvlText w:val="•"/>
      <w:lvlJc w:val="left"/>
      <w:pPr>
        <w:ind w:left="2279" w:hanging="101"/>
      </w:pPr>
      <w:rPr>
        <w:rFonts w:hint="default"/>
      </w:rPr>
    </w:lvl>
    <w:lvl w:ilvl="3" w:tplc="1F3206FA">
      <w:start w:val="1"/>
      <w:numFmt w:val="bullet"/>
      <w:lvlText w:val="•"/>
      <w:lvlJc w:val="left"/>
      <w:pPr>
        <w:ind w:left="3298" w:hanging="101"/>
      </w:pPr>
      <w:rPr>
        <w:rFonts w:hint="default"/>
      </w:rPr>
    </w:lvl>
    <w:lvl w:ilvl="4" w:tplc="FE105C54">
      <w:start w:val="1"/>
      <w:numFmt w:val="bullet"/>
      <w:lvlText w:val="•"/>
      <w:lvlJc w:val="left"/>
      <w:pPr>
        <w:ind w:left="4316" w:hanging="101"/>
      </w:pPr>
      <w:rPr>
        <w:rFonts w:hint="default"/>
      </w:rPr>
    </w:lvl>
    <w:lvl w:ilvl="5" w:tplc="6EDC85A0">
      <w:start w:val="1"/>
      <w:numFmt w:val="bullet"/>
      <w:lvlText w:val="•"/>
      <w:lvlJc w:val="left"/>
      <w:pPr>
        <w:ind w:left="5334" w:hanging="101"/>
      </w:pPr>
      <w:rPr>
        <w:rFonts w:hint="default"/>
      </w:rPr>
    </w:lvl>
    <w:lvl w:ilvl="6" w:tplc="C108CE58">
      <w:start w:val="1"/>
      <w:numFmt w:val="bullet"/>
      <w:lvlText w:val="•"/>
      <w:lvlJc w:val="left"/>
      <w:pPr>
        <w:ind w:left="6353" w:hanging="101"/>
      </w:pPr>
      <w:rPr>
        <w:rFonts w:hint="default"/>
      </w:rPr>
    </w:lvl>
    <w:lvl w:ilvl="7" w:tplc="B19418B8">
      <w:start w:val="1"/>
      <w:numFmt w:val="bullet"/>
      <w:lvlText w:val="•"/>
      <w:lvlJc w:val="left"/>
      <w:pPr>
        <w:ind w:left="7371" w:hanging="101"/>
      </w:pPr>
      <w:rPr>
        <w:rFonts w:hint="default"/>
      </w:rPr>
    </w:lvl>
    <w:lvl w:ilvl="8" w:tplc="D3E0CBCC">
      <w:start w:val="1"/>
      <w:numFmt w:val="bullet"/>
      <w:lvlText w:val="•"/>
      <w:lvlJc w:val="left"/>
      <w:pPr>
        <w:ind w:left="8389" w:hanging="101"/>
      </w:pPr>
      <w:rPr>
        <w:rFonts w:hint="default"/>
      </w:rPr>
    </w:lvl>
  </w:abstractNum>
  <w:abstractNum w:abstractNumId="11" w15:restartNumberingAfterBreak="0">
    <w:nsid w:val="2C9801D0"/>
    <w:multiLevelType w:val="hybridMultilevel"/>
    <w:tmpl w:val="084A505E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A0300F"/>
    <w:multiLevelType w:val="hybridMultilevel"/>
    <w:tmpl w:val="E5BE6BBC"/>
    <w:lvl w:ilvl="0" w:tplc="892CF014">
      <w:start w:val="1"/>
      <w:numFmt w:val="bullet"/>
      <w:lvlText w:val="•"/>
      <w:lvlJc w:val="left"/>
      <w:pPr>
        <w:ind w:left="242" w:hanging="113"/>
      </w:pPr>
      <w:rPr>
        <w:rFonts w:ascii="Arial" w:eastAsia="Arial" w:hAnsi="Arial" w:hint="default"/>
        <w:sz w:val="18"/>
        <w:szCs w:val="18"/>
      </w:rPr>
    </w:lvl>
    <w:lvl w:ilvl="1" w:tplc="B6101228">
      <w:start w:val="1"/>
      <w:numFmt w:val="bullet"/>
      <w:lvlText w:val="•"/>
      <w:lvlJc w:val="left"/>
      <w:pPr>
        <w:ind w:left="576" w:hanging="113"/>
      </w:pPr>
      <w:rPr>
        <w:rFonts w:hint="default"/>
      </w:rPr>
    </w:lvl>
    <w:lvl w:ilvl="2" w:tplc="FDB82AE4">
      <w:start w:val="1"/>
      <w:numFmt w:val="bullet"/>
      <w:lvlText w:val="•"/>
      <w:lvlJc w:val="left"/>
      <w:pPr>
        <w:ind w:left="910" w:hanging="113"/>
      </w:pPr>
      <w:rPr>
        <w:rFonts w:hint="default"/>
      </w:rPr>
    </w:lvl>
    <w:lvl w:ilvl="3" w:tplc="D1543AF2">
      <w:start w:val="1"/>
      <w:numFmt w:val="bullet"/>
      <w:lvlText w:val="•"/>
      <w:lvlJc w:val="left"/>
      <w:pPr>
        <w:ind w:left="1244" w:hanging="113"/>
      </w:pPr>
      <w:rPr>
        <w:rFonts w:hint="default"/>
      </w:rPr>
    </w:lvl>
    <w:lvl w:ilvl="4" w:tplc="C6E02B68">
      <w:start w:val="1"/>
      <w:numFmt w:val="bullet"/>
      <w:lvlText w:val="•"/>
      <w:lvlJc w:val="left"/>
      <w:pPr>
        <w:ind w:left="1578" w:hanging="113"/>
      </w:pPr>
      <w:rPr>
        <w:rFonts w:hint="default"/>
      </w:rPr>
    </w:lvl>
    <w:lvl w:ilvl="5" w:tplc="A91C3BA4">
      <w:start w:val="1"/>
      <w:numFmt w:val="bullet"/>
      <w:lvlText w:val="•"/>
      <w:lvlJc w:val="left"/>
      <w:pPr>
        <w:ind w:left="1912" w:hanging="113"/>
      </w:pPr>
      <w:rPr>
        <w:rFonts w:hint="default"/>
      </w:rPr>
    </w:lvl>
    <w:lvl w:ilvl="6" w:tplc="7826C6CE">
      <w:start w:val="1"/>
      <w:numFmt w:val="bullet"/>
      <w:lvlText w:val="•"/>
      <w:lvlJc w:val="left"/>
      <w:pPr>
        <w:ind w:left="2246" w:hanging="113"/>
      </w:pPr>
      <w:rPr>
        <w:rFonts w:hint="default"/>
      </w:rPr>
    </w:lvl>
    <w:lvl w:ilvl="7" w:tplc="521A360E">
      <w:start w:val="1"/>
      <w:numFmt w:val="bullet"/>
      <w:lvlText w:val="•"/>
      <w:lvlJc w:val="left"/>
      <w:pPr>
        <w:ind w:left="2580" w:hanging="113"/>
      </w:pPr>
      <w:rPr>
        <w:rFonts w:hint="default"/>
      </w:rPr>
    </w:lvl>
    <w:lvl w:ilvl="8" w:tplc="3D100300">
      <w:start w:val="1"/>
      <w:numFmt w:val="bullet"/>
      <w:lvlText w:val="•"/>
      <w:lvlJc w:val="left"/>
      <w:pPr>
        <w:ind w:left="2914" w:hanging="113"/>
      </w:pPr>
      <w:rPr>
        <w:rFonts w:hint="default"/>
      </w:rPr>
    </w:lvl>
  </w:abstractNum>
  <w:abstractNum w:abstractNumId="13" w15:restartNumberingAfterBreak="0">
    <w:nsid w:val="34294D70"/>
    <w:multiLevelType w:val="hybridMultilevel"/>
    <w:tmpl w:val="0D0E1856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011EB3"/>
    <w:multiLevelType w:val="hybridMultilevel"/>
    <w:tmpl w:val="EA3A4E64"/>
    <w:lvl w:ilvl="0" w:tplc="1C09001B">
      <w:start w:val="1"/>
      <w:numFmt w:val="lowerRoman"/>
      <w:lvlText w:val="%1."/>
      <w:lvlJc w:val="righ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15757A"/>
    <w:multiLevelType w:val="multilevel"/>
    <w:tmpl w:val="E98EA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CD358F"/>
    <w:multiLevelType w:val="hybridMultilevel"/>
    <w:tmpl w:val="D2F6C5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D529E6"/>
    <w:multiLevelType w:val="hybridMultilevel"/>
    <w:tmpl w:val="39DAC9B6"/>
    <w:lvl w:ilvl="0" w:tplc="1C09001B">
      <w:start w:val="1"/>
      <w:numFmt w:val="lowerRoman"/>
      <w:lvlText w:val="%1."/>
      <w:lvlJc w:val="righ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105DEF"/>
    <w:multiLevelType w:val="hybridMultilevel"/>
    <w:tmpl w:val="E76A5F96"/>
    <w:lvl w:ilvl="0" w:tplc="8C82F47C">
      <w:start w:val="1"/>
      <w:numFmt w:val="bullet"/>
      <w:lvlText w:val="•"/>
      <w:lvlJc w:val="left"/>
      <w:pPr>
        <w:ind w:left="241" w:hanging="101"/>
      </w:pPr>
      <w:rPr>
        <w:rFonts w:ascii="Arial" w:eastAsia="Arial" w:hAnsi="Arial" w:hint="default"/>
        <w:sz w:val="16"/>
        <w:szCs w:val="16"/>
      </w:rPr>
    </w:lvl>
    <w:lvl w:ilvl="1" w:tplc="F498FCE4">
      <w:start w:val="1"/>
      <w:numFmt w:val="bullet"/>
      <w:lvlText w:val="•"/>
      <w:lvlJc w:val="left"/>
      <w:pPr>
        <w:ind w:left="575" w:hanging="101"/>
      </w:pPr>
      <w:rPr>
        <w:rFonts w:hint="default"/>
      </w:rPr>
    </w:lvl>
    <w:lvl w:ilvl="2" w:tplc="65EC7E64">
      <w:start w:val="1"/>
      <w:numFmt w:val="bullet"/>
      <w:lvlText w:val="•"/>
      <w:lvlJc w:val="left"/>
      <w:pPr>
        <w:ind w:left="910" w:hanging="101"/>
      </w:pPr>
      <w:rPr>
        <w:rFonts w:hint="default"/>
      </w:rPr>
    </w:lvl>
    <w:lvl w:ilvl="3" w:tplc="24D8CB90">
      <w:start w:val="1"/>
      <w:numFmt w:val="bullet"/>
      <w:lvlText w:val="•"/>
      <w:lvlJc w:val="left"/>
      <w:pPr>
        <w:ind w:left="1244" w:hanging="101"/>
      </w:pPr>
      <w:rPr>
        <w:rFonts w:hint="default"/>
      </w:rPr>
    </w:lvl>
    <w:lvl w:ilvl="4" w:tplc="F6221A78">
      <w:start w:val="1"/>
      <w:numFmt w:val="bullet"/>
      <w:lvlText w:val="•"/>
      <w:lvlJc w:val="left"/>
      <w:pPr>
        <w:ind w:left="1578" w:hanging="101"/>
      </w:pPr>
      <w:rPr>
        <w:rFonts w:hint="default"/>
      </w:rPr>
    </w:lvl>
    <w:lvl w:ilvl="5" w:tplc="E1FE761C">
      <w:start w:val="1"/>
      <w:numFmt w:val="bullet"/>
      <w:lvlText w:val="•"/>
      <w:lvlJc w:val="left"/>
      <w:pPr>
        <w:ind w:left="1912" w:hanging="101"/>
      </w:pPr>
      <w:rPr>
        <w:rFonts w:hint="default"/>
      </w:rPr>
    </w:lvl>
    <w:lvl w:ilvl="6" w:tplc="A1F4B39A">
      <w:start w:val="1"/>
      <w:numFmt w:val="bullet"/>
      <w:lvlText w:val="•"/>
      <w:lvlJc w:val="left"/>
      <w:pPr>
        <w:ind w:left="2246" w:hanging="101"/>
      </w:pPr>
      <w:rPr>
        <w:rFonts w:hint="default"/>
      </w:rPr>
    </w:lvl>
    <w:lvl w:ilvl="7" w:tplc="C74A204E">
      <w:start w:val="1"/>
      <w:numFmt w:val="bullet"/>
      <w:lvlText w:val="•"/>
      <w:lvlJc w:val="left"/>
      <w:pPr>
        <w:ind w:left="2580" w:hanging="101"/>
      </w:pPr>
      <w:rPr>
        <w:rFonts w:hint="default"/>
      </w:rPr>
    </w:lvl>
    <w:lvl w:ilvl="8" w:tplc="A1D4E99A">
      <w:start w:val="1"/>
      <w:numFmt w:val="bullet"/>
      <w:lvlText w:val="•"/>
      <w:lvlJc w:val="left"/>
      <w:pPr>
        <w:ind w:left="2915" w:hanging="101"/>
      </w:pPr>
      <w:rPr>
        <w:rFonts w:hint="default"/>
      </w:rPr>
    </w:lvl>
  </w:abstractNum>
  <w:abstractNum w:abstractNumId="19" w15:restartNumberingAfterBreak="0">
    <w:nsid w:val="4FCA3380"/>
    <w:multiLevelType w:val="hybridMultilevel"/>
    <w:tmpl w:val="EC44774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841561"/>
    <w:multiLevelType w:val="hybridMultilevel"/>
    <w:tmpl w:val="B14095CA"/>
    <w:lvl w:ilvl="0" w:tplc="E23A830A">
      <w:start w:val="1"/>
      <w:numFmt w:val="bullet"/>
      <w:lvlText w:val="•"/>
      <w:lvlJc w:val="left"/>
      <w:pPr>
        <w:ind w:left="231" w:hanging="101"/>
      </w:pPr>
      <w:rPr>
        <w:rFonts w:ascii="Arial" w:eastAsia="Arial" w:hAnsi="Arial" w:hint="default"/>
        <w:sz w:val="16"/>
        <w:szCs w:val="16"/>
      </w:rPr>
    </w:lvl>
    <w:lvl w:ilvl="1" w:tplc="AB2EA4BA">
      <w:start w:val="1"/>
      <w:numFmt w:val="bullet"/>
      <w:lvlText w:val="•"/>
      <w:lvlJc w:val="left"/>
      <w:pPr>
        <w:ind w:left="575" w:hanging="101"/>
      </w:pPr>
      <w:rPr>
        <w:rFonts w:hint="default"/>
      </w:rPr>
    </w:lvl>
    <w:lvl w:ilvl="2" w:tplc="DB909C20">
      <w:start w:val="1"/>
      <w:numFmt w:val="bullet"/>
      <w:lvlText w:val="•"/>
      <w:lvlJc w:val="left"/>
      <w:pPr>
        <w:ind w:left="919" w:hanging="101"/>
      </w:pPr>
      <w:rPr>
        <w:rFonts w:hint="default"/>
      </w:rPr>
    </w:lvl>
    <w:lvl w:ilvl="3" w:tplc="E00CDBCE">
      <w:start w:val="1"/>
      <w:numFmt w:val="bullet"/>
      <w:lvlText w:val="•"/>
      <w:lvlJc w:val="left"/>
      <w:pPr>
        <w:ind w:left="1263" w:hanging="101"/>
      </w:pPr>
      <w:rPr>
        <w:rFonts w:hint="default"/>
      </w:rPr>
    </w:lvl>
    <w:lvl w:ilvl="4" w:tplc="03A067F4">
      <w:start w:val="1"/>
      <w:numFmt w:val="bullet"/>
      <w:lvlText w:val="•"/>
      <w:lvlJc w:val="left"/>
      <w:pPr>
        <w:ind w:left="1606" w:hanging="101"/>
      </w:pPr>
      <w:rPr>
        <w:rFonts w:hint="default"/>
      </w:rPr>
    </w:lvl>
    <w:lvl w:ilvl="5" w:tplc="75BA013C">
      <w:start w:val="1"/>
      <w:numFmt w:val="bullet"/>
      <w:lvlText w:val="•"/>
      <w:lvlJc w:val="left"/>
      <w:pPr>
        <w:ind w:left="1950" w:hanging="101"/>
      </w:pPr>
      <w:rPr>
        <w:rFonts w:hint="default"/>
      </w:rPr>
    </w:lvl>
    <w:lvl w:ilvl="6" w:tplc="CFBE550A">
      <w:start w:val="1"/>
      <w:numFmt w:val="bullet"/>
      <w:lvlText w:val="•"/>
      <w:lvlJc w:val="left"/>
      <w:pPr>
        <w:ind w:left="2294" w:hanging="101"/>
      </w:pPr>
      <w:rPr>
        <w:rFonts w:hint="default"/>
      </w:rPr>
    </w:lvl>
    <w:lvl w:ilvl="7" w:tplc="ECC285A2">
      <w:start w:val="1"/>
      <w:numFmt w:val="bullet"/>
      <w:lvlText w:val="•"/>
      <w:lvlJc w:val="left"/>
      <w:pPr>
        <w:ind w:left="2638" w:hanging="101"/>
      </w:pPr>
      <w:rPr>
        <w:rFonts w:hint="default"/>
      </w:rPr>
    </w:lvl>
    <w:lvl w:ilvl="8" w:tplc="39605F9E">
      <w:start w:val="1"/>
      <w:numFmt w:val="bullet"/>
      <w:lvlText w:val="•"/>
      <w:lvlJc w:val="left"/>
      <w:pPr>
        <w:ind w:left="2982" w:hanging="101"/>
      </w:pPr>
      <w:rPr>
        <w:rFonts w:hint="default"/>
      </w:rPr>
    </w:lvl>
  </w:abstractNum>
  <w:abstractNum w:abstractNumId="21" w15:restartNumberingAfterBreak="0">
    <w:nsid w:val="53BF0DD2"/>
    <w:multiLevelType w:val="hybridMultilevel"/>
    <w:tmpl w:val="2C9E120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1E35C1"/>
    <w:multiLevelType w:val="hybridMultilevel"/>
    <w:tmpl w:val="B818E6D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1C3C6F"/>
    <w:multiLevelType w:val="hybridMultilevel"/>
    <w:tmpl w:val="6800495E"/>
    <w:lvl w:ilvl="0" w:tplc="ECC4E184">
      <w:start w:val="1"/>
      <w:numFmt w:val="bullet"/>
      <w:lvlText w:val="•"/>
      <w:lvlJc w:val="left"/>
      <w:pPr>
        <w:ind w:left="231" w:hanging="101"/>
      </w:pPr>
      <w:rPr>
        <w:rFonts w:ascii="Arial" w:eastAsia="Arial" w:hAnsi="Arial" w:hint="default"/>
        <w:sz w:val="16"/>
        <w:szCs w:val="16"/>
      </w:rPr>
    </w:lvl>
    <w:lvl w:ilvl="1" w:tplc="3AA64C76">
      <w:start w:val="1"/>
      <w:numFmt w:val="bullet"/>
      <w:lvlText w:val="•"/>
      <w:lvlJc w:val="left"/>
      <w:pPr>
        <w:ind w:left="566" w:hanging="101"/>
      </w:pPr>
      <w:rPr>
        <w:rFonts w:hint="default"/>
      </w:rPr>
    </w:lvl>
    <w:lvl w:ilvl="2" w:tplc="C1E8722E">
      <w:start w:val="1"/>
      <w:numFmt w:val="bullet"/>
      <w:lvlText w:val="•"/>
      <w:lvlJc w:val="left"/>
      <w:pPr>
        <w:ind w:left="901" w:hanging="101"/>
      </w:pPr>
      <w:rPr>
        <w:rFonts w:hint="default"/>
      </w:rPr>
    </w:lvl>
    <w:lvl w:ilvl="3" w:tplc="E2928FF8">
      <w:start w:val="1"/>
      <w:numFmt w:val="bullet"/>
      <w:lvlText w:val="•"/>
      <w:lvlJc w:val="left"/>
      <w:pPr>
        <w:ind w:left="1236" w:hanging="101"/>
      </w:pPr>
      <w:rPr>
        <w:rFonts w:hint="default"/>
      </w:rPr>
    </w:lvl>
    <w:lvl w:ilvl="4" w:tplc="87BA846A">
      <w:start w:val="1"/>
      <w:numFmt w:val="bullet"/>
      <w:lvlText w:val="•"/>
      <w:lvlJc w:val="left"/>
      <w:pPr>
        <w:ind w:left="1572" w:hanging="101"/>
      </w:pPr>
      <w:rPr>
        <w:rFonts w:hint="default"/>
      </w:rPr>
    </w:lvl>
    <w:lvl w:ilvl="5" w:tplc="6E8A13FA">
      <w:start w:val="1"/>
      <w:numFmt w:val="bullet"/>
      <w:lvlText w:val="•"/>
      <w:lvlJc w:val="left"/>
      <w:pPr>
        <w:ind w:left="1907" w:hanging="101"/>
      </w:pPr>
      <w:rPr>
        <w:rFonts w:hint="default"/>
      </w:rPr>
    </w:lvl>
    <w:lvl w:ilvl="6" w:tplc="A43ADE1A">
      <w:start w:val="1"/>
      <w:numFmt w:val="bullet"/>
      <w:lvlText w:val="•"/>
      <w:lvlJc w:val="left"/>
      <w:pPr>
        <w:ind w:left="2242" w:hanging="101"/>
      </w:pPr>
      <w:rPr>
        <w:rFonts w:hint="default"/>
      </w:rPr>
    </w:lvl>
    <w:lvl w:ilvl="7" w:tplc="204C7934">
      <w:start w:val="1"/>
      <w:numFmt w:val="bullet"/>
      <w:lvlText w:val="•"/>
      <w:lvlJc w:val="left"/>
      <w:pPr>
        <w:ind w:left="2577" w:hanging="101"/>
      </w:pPr>
      <w:rPr>
        <w:rFonts w:hint="default"/>
      </w:rPr>
    </w:lvl>
    <w:lvl w:ilvl="8" w:tplc="4796BDD2">
      <w:start w:val="1"/>
      <w:numFmt w:val="bullet"/>
      <w:lvlText w:val="•"/>
      <w:lvlJc w:val="left"/>
      <w:pPr>
        <w:ind w:left="2912" w:hanging="101"/>
      </w:pPr>
      <w:rPr>
        <w:rFonts w:hint="default"/>
      </w:rPr>
    </w:lvl>
  </w:abstractNum>
  <w:abstractNum w:abstractNumId="24" w15:restartNumberingAfterBreak="0">
    <w:nsid w:val="56374A96"/>
    <w:multiLevelType w:val="hybridMultilevel"/>
    <w:tmpl w:val="1F8CBDB8"/>
    <w:lvl w:ilvl="0" w:tplc="B382FCB0">
      <w:start w:val="1"/>
      <w:numFmt w:val="bullet"/>
      <w:lvlText w:val="•"/>
      <w:lvlJc w:val="left"/>
      <w:pPr>
        <w:ind w:left="231" w:hanging="101"/>
      </w:pPr>
      <w:rPr>
        <w:rFonts w:ascii="Arial" w:eastAsia="Arial" w:hAnsi="Arial" w:hint="default"/>
        <w:sz w:val="16"/>
        <w:szCs w:val="16"/>
      </w:rPr>
    </w:lvl>
    <w:lvl w:ilvl="1" w:tplc="96D284BE">
      <w:start w:val="1"/>
      <w:numFmt w:val="bullet"/>
      <w:lvlText w:val="•"/>
      <w:lvlJc w:val="left"/>
      <w:pPr>
        <w:ind w:left="566" w:hanging="101"/>
      </w:pPr>
      <w:rPr>
        <w:rFonts w:hint="default"/>
      </w:rPr>
    </w:lvl>
    <w:lvl w:ilvl="2" w:tplc="FEFE009C">
      <w:start w:val="1"/>
      <w:numFmt w:val="bullet"/>
      <w:lvlText w:val="•"/>
      <w:lvlJc w:val="left"/>
      <w:pPr>
        <w:ind w:left="902" w:hanging="101"/>
      </w:pPr>
      <w:rPr>
        <w:rFonts w:hint="default"/>
      </w:rPr>
    </w:lvl>
    <w:lvl w:ilvl="3" w:tplc="DB5C11DA">
      <w:start w:val="1"/>
      <w:numFmt w:val="bullet"/>
      <w:lvlText w:val="•"/>
      <w:lvlJc w:val="left"/>
      <w:pPr>
        <w:ind w:left="1237" w:hanging="101"/>
      </w:pPr>
      <w:rPr>
        <w:rFonts w:hint="default"/>
      </w:rPr>
    </w:lvl>
    <w:lvl w:ilvl="4" w:tplc="3FD413B4">
      <w:start w:val="1"/>
      <w:numFmt w:val="bullet"/>
      <w:lvlText w:val="•"/>
      <w:lvlJc w:val="left"/>
      <w:pPr>
        <w:ind w:left="1572" w:hanging="101"/>
      </w:pPr>
      <w:rPr>
        <w:rFonts w:hint="default"/>
      </w:rPr>
    </w:lvl>
    <w:lvl w:ilvl="5" w:tplc="577A39F4">
      <w:start w:val="1"/>
      <w:numFmt w:val="bullet"/>
      <w:lvlText w:val="•"/>
      <w:lvlJc w:val="left"/>
      <w:pPr>
        <w:ind w:left="1907" w:hanging="101"/>
      </w:pPr>
      <w:rPr>
        <w:rFonts w:hint="default"/>
      </w:rPr>
    </w:lvl>
    <w:lvl w:ilvl="6" w:tplc="CC708480">
      <w:start w:val="1"/>
      <w:numFmt w:val="bullet"/>
      <w:lvlText w:val="•"/>
      <w:lvlJc w:val="left"/>
      <w:pPr>
        <w:ind w:left="2242" w:hanging="101"/>
      </w:pPr>
      <w:rPr>
        <w:rFonts w:hint="default"/>
      </w:rPr>
    </w:lvl>
    <w:lvl w:ilvl="7" w:tplc="B30ECA0E">
      <w:start w:val="1"/>
      <w:numFmt w:val="bullet"/>
      <w:lvlText w:val="•"/>
      <w:lvlJc w:val="left"/>
      <w:pPr>
        <w:ind w:left="2577" w:hanging="101"/>
      </w:pPr>
      <w:rPr>
        <w:rFonts w:hint="default"/>
      </w:rPr>
    </w:lvl>
    <w:lvl w:ilvl="8" w:tplc="F8B87218">
      <w:start w:val="1"/>
      <w:numFmt w:val="bullet"/>
      <w:lvlText w:val="•"/>
      <w:lvlJc w:val="left"/>
      <w:pPr>
        <w:ind w:left="2913" w:hanging="101"/>
      </w:pPr>
      <w:rPr>
        <w:rFonts w:hint="default"/>
      </w:rPr>
    </w:lvl>
  </w:abstractNum>
  <w:abstractNum w:abstractNumId="25" w15:restartNumberingAfterBreak="0">
    <w:nsid w:val="5A122259"/>
    <w:multiLevelType w:val="hybridMultilevel"/>
    <w:tmpl w:val="C770A8A6"/>
    <w:lvl w:ilvl="0" w:tplc="8074518E">
      <w:start w:val="1"/>
      <w:numFmt w:val="bullet"/>
      <w:lvlText w:val="•"/>
      <w:lvlJc w:val="left"/>
      <w:pPr>
        <w:ind w:left="231" w:hanging="101"/>
      </w:pPr>
      <w:rPr>
        <w:rFonts w:ascii="Arial" w:eastAsia="Arial" w:hAnsi="Arial" w:hint="default"/>
        <w:sz w:val="16"/>
        <w:szCs w:val="16"/>
      </w:rPr>
    </w:lvl>
    <w:lvl w:ilvl="1" w:tplc="175C9A4A">
      <w:start w:val="1"/>
      <w:numFmt w:val="bullet"/>
      <w:lvlText w:val="•"/>
      <w:lvlJc w:val="left"/>
      <w:pPr>
        <w:ind w:left="566" w:hanging="101"/>
      </w:pPr>
      <w:rPr>
        <w:rFonts w:hint="default"/>
      </w:rPr>
    </w:lvl>
    <w:lvl w:ilvl="2" w:tplc="9A0E8392">
      <w:start w:val="1"/>
      <w:numFmt w:val="bullet"/>
      <w:lvlText w:val="•"/>
      <w:lvlJc w:val="left"/>
      <w:pPr>
        <w:ind w:left="901" w:hanging="101"/>
      </w:pPr>
      <w:rPr>
        <w:rFonts w:hint="default"/>
      </w:rPr>
    </w:lvl>
    <w:lvl w:ilvl="3" w:tplc="099860E0">
      <w:start w:val="1"/>
      <w:numFmt w:val="bullet"/>
      <w:lvlText w:val="•"/>
      <w:lvlJc w:val="left"/>
      <w:pPr>
        <w:ind w:left="1236" w:hanging="101"/>
      </w:pPr>
      <w:rPr>
        <w:rFonts w:hint="default"/>
      </w:rPr>
    </w:lvl>
    <w:lvl w:ilvl="4" w:tplc="019054F4">
      <w:start w:val="1"/>
      <w:numFmt w:val="bullet"/>
      <w:lvlText w:val="•"/>
      <w:lvlJc w:val="left"/>
      <w:pPr>
        <w:ind w:left="1572" w:hanging="101"/>
      </w:pPr>
      <w:rPr>
        <w:rFonts w:hint="default"/>
      </w:rPr>
    </w:lvl>
    <w:lvl w:ilvl="5" w:tplc="7B90B7C6">
      <w:start w:val="1"/>
      <w:numFmt w:val="bullet"/>
      <w:lvlText w:val="•"/>
      <w:lvlJc w:val="left"/>
      <w:pPr>
        <w:ind w:left="1907" w:hanging="101"/>
      </w:pPr>
      <w:rPr>
        <w:rFonts w:hint="default"/>
      </w:rPr>
    </w:lvl>
    <w:lvl w:ilvl="6" w:tplc="975ABB54">
      <w:start w:val="1"/>
      <w:numFmt w:val="bullet"/>
      <w:lvlText w:val="•"/>
      <w:lvlJc w:val="left"/>
      <w:pPr>
        <w:ind w:left="2242" w:hanging="101"/>
      </w:pPr>
      <w:rPr>
        <w:rFonts w:hint="default"/>
      </w:rPr>
    </w:lvl>
    <w:lvl w:ilvl="7" w:tplc="3ADA11FA">
      <w:start w:val="1"/>
      <w:numFmt w:val="bullet"/>
      <w:lvlText w:val="•"/>
      <w:lvlJc w:val="left"/>
      <w:pPr>
        <w:ind w:left="2577" w:hanging="101"/>
      </w:pPr>
      <w:rPr>
        <w:rFonts w:hint="default"/>
      </w:rPr>
    </w:lvl>
    <w:lvl w:ilvl="8" w:tplc="12886328">
      <w:start w:val="1"/>
      <w:numFmt w:val="bullet"/>
      <w:lvlText w:val="•"/>
      <w:lvlJc w:val="left"/>
      <w:pPr>
        <w:ind w:left="2912" w:hanging="101"/>
      </w:pPr>
      <w:rPr>
        <w:rFonts w:hint="default"/>
      </w:rPr>
    </w:lvl>
  </w:abstractNum>
  <w:abstractNum w:abstractNumId="26" w15:restartNumberingAfterBreak="0">
    <w:nsid w:val="5AC508CB"/>
    <w:multiLevelType w:val="hybridMultilevel"/>
    <w:tmpl w:val="F320DC5A"/>
    <w:lvl w:ilvl="0" w:tplc="FAC28E8A">
      <w:start w:val="1"/>
      <w:numFmt w:val="bullet"/>
      <w:lvlText w:val="•"/>
      <w:lvlJc w:val="left"/>
      <w:pPr>
        <w:ind w:left="243" w:hanging="101"/>
      </w:pPr>
      <w:rPr>
        <w:rFonts w:ascii="Arial" w:eastAsia="Arial" w:hAnsi="Arial" w:hint="default"/>
        <w:sz w:val="16"/>
        <w:szCs w:val="16"/>
      </w:rPr>
    </w:lvl>
    <w:lvl w:ilvl="1" w:tplc="B8A64F1C">
      <w:start w:val="1"/>
      <w:numFmt w:val="bullet"/>
      <w:lvlText w:val="•"/>
      <w:lvlJc w:val="left"/>
      <w:pPr>
        <w:ind w:left="1261" w:hanging="101"/>
      </w:pPr>
      <w:rPr>
        <w:rFonts w:hint="default"/>
      </w:rPr>
    </w:lvl>
    <w:lvl w:ilvl="2" w:tplc="64FC8416">
      <w:start w:val="1"/>
      <w:numFmt w:val="bullet"/>
      <w:lvlText w:val="•"/>
      <w:lvlJc w:val="left"/>
      <w:pPr>
        <w:ind w:left="2279" w:hanging="101"/>
      </w:pPr>
      <w:rPr>
        <w:rFonts w:hint="default"/>
      </w:rPr>
    </w:lvl>
    <w:lvl w:ilvl="3" w:tplc="B9046438">
      <w:start w:val="1"/>
      <w:numFmt w:val="bullet"/>
      <w:lvlText w:val="•"/>
      <w:lvlJc w:val="left"/>
      <w:pPr>
        <w:ind w:left="3298" w:hanging="101"/>
      </w:pPr>
      <w:rPr>
        <w:rFonts w:hint="default"/>
      </w:rPr>
    </w:lvl>
    <w:lvl w:ilvl="4" w:tplc="1B526EC8">
      <w:start w:val="1"/>
      <w:numFmt w:val="bullet"/>
      <w:lvlText w:val="•"/>
      <w:lvlJc w:val="left"/>
      <w:pPr>
        <w:ind w:left="4316" w:hanging="101"/>
      </w:pPr>
      <w:rPr>
        <w:rFonts w:hint="default"/>
      </w:rPr>
    </w:lvl>
    <w:lvl w:ilvl="5" w:tplc="4D4A7130">
      <w:start w:val="1"/>
      <w:numFmt w:val="bullet"/>
      <w:lvlText w:val="•"/>
      <w:lvlJc w:val="left"/>
      <w:pPr>
        <w:ind w:left="5334" w:hanging="101"/>
      </w:pPr>
      <w:rPr>
        <w:rFonts w:hint="default"/>
      </w:rPr>
    </w:lvl>
    <w:lvl w:ilvl="6" w:tplc="A87E5E66">
      <w:start w:val="1"/>
      <w:numFmt w:val="bullet"/>
      <w:lvlText w:val="•"/>
      <w:lvlJc w:val="left"/>
      <w:pPr>
        <w:ind w:left="6353" w:hanging="101"/>
      </w:pPr>
      <w:rPr>
        <w:rFonts w:hint="default"/>
      </w:rPr>
    </w:lvl>
    <w:lvl w:ilvl="7" w:tplc="D2384AC0">
      <w:start w:val="1"/>
      <w:numFmt w:val="bullet"/>
      <w:lvlText w:val="•"/>
      <w:lvlJc w:val="left"/>
      <w:pPr>
        <w:ind w:left="7371" w:hanging="101"/>
      </w:pPr>
      <w:rPr>
        <w:rFonts w:hint="default"/>
      </w:rPr>
    </w:lvl>
    <w:lvl w:ilvl="8" w:tplc="18F4CB6C">
      <w:start w:val="1"/>
      <w:numFmt w:val="bullet"/>
      <w:lvlText w:val="•"/>
      <w:lvlJc w:val="left"/>
      <w:pPr>
        <w:ind w:left="8389" w:hanging="101"/>
      </w:pPr>
      <w:rPr>
        <w:rFonts w:hint="default"/>
      </w:rPr>
    </w:lvl>
  </w:abstractNum>
  <w:abstractNum w:abstractNumId="27" w15:restartNumberingAfterBreak="0">
    <w:nsid w:val="5D802EE1"/>
    <w:multiLevelType w:val="hybridMultilevel"/>
    <w:tmpl w:val="8B50FB9E"/>
    <w:lvl w:ilvl="0" w:tplc="1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5E18119F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F2E31BF"/>
    <w:multiLevelType w:val="hybridMultilevel"/>
    <w:tmpl w:val="3B0E1942"/>
    <w:lvl w:ilvl="0" w:tplc="1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 w15:restartNumberingAfterBreak="0">
    <w:nsid w:val="60805DD4"/>
    <w:multiLevelType w:val="hybridMultilevel"/>
    <w:tmpl w:val="A5F6595E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361A51"/>
    <w:multiLevelType w:val="multilevel"/>
    <w:tmpl w:val="72325C4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3E50E7A"/>
    <w:multiLevelType w:val="hybridMultilevel"/>
    <w:tmpl w:val="07EA0774"/>
    <w:lvl w:ilvl="0" w:tplc="6D50F0A4">
      <w:start w:val="1"/>
      <w:numFmt w:val="bullet"/>
      <w:lvlText w:val="•"/>
      <w:lvlJc w:val="left"/>
      <w:pPr>
        <w:ind w:left="275" w:hanging="101"/>
      </w:pPr>
      <w:rPr>
        <w:rFonts w:ascii="Arial" w:eastAsia="Arial" w:hAnsi="Arial" w:hint="default"/>
        <w:sz w:val="16"/>
        <w:szCs w:val="16"/>
      </w:rPr>
    </w:lvl>
    <w:lvl w:ilvl="1" w:tplc="63983BE6">
      <w:start w:val="1"/>
      <w:numFmt w:val="bullet"/>
      <w:lvlText w:val="•"/>
      <w:lvlJc w:val="left"/>
      <w:pPr>
        <w:ind w:left="606" w:hanging="101"/>
      </w:pPr>
      <w:rPr>
        <w:rFonts w:hint="default"/>
      </w:rPr>
    </w:lvl>
    <w:lvl w:ilvl="2" w:tplc="778485C0">
      <w:start w:val="1"/>
      <w:numFmt w:val="bullet"/>
      <w:lvlText w:val="•"/>
      <w:lvlJc w:val="left"/>
      <w:pPr>
        <w:ind w:left="937" w:hanging="101"/>
      </w:pPr>
      <w:rPr>
        <w:rFonts w:hint="default"/>
      </w:rPr>
    </w:lvl>
    <w:lvl w:ilvl="3" w:tplc="A7E802DC">
      <w:start w:val="1"/>
      <w:numFmt w:val="bullet"/>
      <w:lvlText w:val="•"/>
      <w:lvlJc w:val="left"/>
      <w:pPr>
        <w:ind w:left="1267" w:hanging="101"/>
      </w:pPr>
      <w:rPr>
        <w:rFonts w:hint="default"/>
      </w:rPr>
    </w:lvl>
    <w:lvl w:ilvl="4" w:tplc="0772196A">
      <w:start w:val="1"/>
      <w:numFmt w:val="bullet"/>
      <w:lvlText w:val="•"/>
      <w:lvlJc w:val="left"/>
      <w:pPr>
        <w:ind w:left="1598" w:hanging="101"/>
      </w:pPr>
      <w:rPr>
        <w:rFonts w:hint="default"/>
      </w:rPr>
    </w:lvl>
    <w:lvl w:ilvl="5" w:tplc="4312776A">
      <w:start w:val="1"/>
      <w:numFmt w:val="bullet"/>
      <w:lvlText w:val="•"/>
      <w:lvlJc w:val="left"/>
      <w:pPr>
        <w:ind w:left="1929" w:hanging="101"/>
      </w:pPr>
      <w:rPr>
        <w:rFonts w:hint="default"/>
      </w:rPr>
    </w:lvl>
    <w:lvl w:ilvl="6" w:tplc="A4AE4BC4">
      <w:start w:val="1"/>
      <w:numFmt w:val="bullet"/>
      <w:lvlText w:val="•"/>
      <w:lvlJc w:val="left"/>
      <w:pPr>
        <w:ind w:left="2259" w:hanging="101"/>
      </w:pPr>
      <w:rPr>
        <w:rFonts w:hint="default"/>
      </w:rPr>
    </w:lvl>
    <w:lvl w:ilvl="7" w:tplc="32427DCE">
      <w:start w:val="1"/>
      <w:numFmt w:val="bullet"/>
      <w:lvlText w:val="•"/>
      <w:lvlJc w:val="left"/>
      <w:pPr>
        <w:ind w:left="2590" w:hanging="101"/>
      </w:pPr>
      <w:rPr>
        <w:rFonts w:hint="default"/>
      </w:rPr>
    </w:lvl>
    <w:lvl w:ilvl="8" w:tplc="CA3AC726">
      <w:start w:val="1"/>
      <w:numFmt w:val="bullet"/>
      <w:lvlText w:val="•"/>
      <w:lvlJc w:val="left"/>
      <w:pPr>
        <w:ind w:left="2921" w:hanging="101"/>
      </w:pPr>
      <w:rPr>
        <w:rFonts w:hint="default"/>
      </w:rPr>
    </w:lvl>
  </w:abstractNum>
  <w:abstractNum w:abstractNumId="33" w15:restartNumberingAfterBreak="0">
    <w:nsid w:val="67F3135B"/>
    <w:multiLevelType w:val="hybridMultilevel"/>
    <w:tmpl w:val="A114280A"/>
    <w:lvl w:ilvl="0" w:tplc="1C09001B">
      <w:start w:val="1"/>
      <w:numFmt w:val="lowerRoman"/>
      <w:lvlText w:val="%1."/>
      <w:lvlJc w:val="righ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8E4A7D"/>
    <w:multiLevelType w:val="multilevel"/>
    <w:tmpl w:val="C36237A6"/>
    <w:lvl w:ilvl="0">
      <w:start w:val="1"/>
      <w:numFmt w:val="decimal"/>
      <w:pStyle w:val="level2"/>
      <w:isLgl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trike w:val="0"/>
        <w:dstrike w:val="0"/>
        <w:color w:val="auto"/>
        <w:sz w:val="18"/>
        <w:szCs w:val="18"/>
        <w:u w:val="none"/>
        <w:effect w:val="none"/>
      </w:rPr>
    </w:lvl>
    <w:lvl w:ilvl="1">
      <w:start w:val="1"/>
      <w:numFmt w:val="decimal"/>
      <w:pStyle w:val="level2"/>
      <w:isLgl/>
      <w:lvlText w:val="%1.%2"/>
      <w:lvlJc w:val="left"/>
      <w:pPr>
        <w:tabs>
          <w:tab w:val="num" w:pos="851"/>
        </w:tabs>
        <w:ind w:left="851" w:hanging="851"/>
      </w:pPr>
      <w:rPr>
        <w:rFonts w:ascii="Arial (W1)" w:hAnsi="Arial (W1)" w:cs="Times New Roman" w:hint="default"/>
        <w:b w:val="0"/>
        <w:i w:val="0"/>
        <w:sz w:val="18"/>
        <w:szCs w:val="18"/>
      </w:rPr>
    </w:lvl>
    <w:lvl w:ilvl="2">
      <w:start w:val="1"/>
      <w:numFmt w:val="decimal"/>
      <w:pStyle w:val="level3"/>
      <w:isLgl/>
      <w:lvlText w:val="%1.%2.%3"/>
      <w:lvlJc w:val="left"/>
      <w:pPr>
        <w:tabs>
          <w:tab w:val="num" w:pos="1134"/>
        </w:tabs>
        <w:ind w:left="1134" w:hanging="1134"/>
      </w:pPr>
      <w:rPr>
        <w:rFonts w:ascii="Arial (W1)" w:hAnsi="Arial (W1)" w:cs="Times New Roman" w:hint="default"/>
        <w:b w:val="0"/>
        <w:i w:val="0"/>
        <w:sz w:val="18"/>
        <w:szCs w:val="18"/>
      </w:rPr>
    </w:lvl>
    <w:lvl w:ilvl="3">
      <w:start w:val="1"/>
      <w:numFmt w:val="decimal"/>
      <w:pStyle w:val="level4"/>
      <w:isLgl/>
      <w:lvlText w:val="%1.%2.%3.%4"/>
      <w:lvlJc w:val="left"/>
      <w:pPr>
        <w:tabs>
          <w:tab w:val="num" w:pos="1418"/>
        </w:tabs>
        <w:ind w:left="1418" w:hanging="1418"/>
      </w:pPr>
      <w:rPr>
        <w:rFonts w:ascii="Arial (W1)" w:hAnsi="Arial (W1)" w:cs="Times New Roman" w:hint="default"/>
        <w:b w:val="0"/>
        <w:i w:val="0"/>
        <w:sz w:val="18"/>
        <w:szCs w:val="18"/>
      </w:rPr>
    </w:lvl>
    <w:lvl w:ilvl="4">
      <w:start w:val="1"/>
      <w:numFmt w:val="decimal"/>
      <w:pStyle w:val="level5"/>
      <w:lvlText w:val="%1.%2.%3.%4.%5"/>
      <w:lvlJc w:val="left"/>
      <w:pPr>
        <w:tabs>
          <w:tab w:val="num" w:pos="1701"/>
        </w:tabs>
        <w:ind w:left="1701" w:hanging="1701"/>
      </w:pPr>
      <w:rPr>
        <w:rFonts w:ascii="Arial (W1)" w:hAnsi="Arial (W1)" w:cs="Times New Roman" w:hint="default"/>
        <w:b w:val="0"/>
        <w:i w:val="0"/>
        <w:sz w:val="18"/>
        <w:szCs w:val="18"/>
      </w:rPr>
    </w:lvl>
    <w:lvl w:ilvl="5">
      <w:start w:val="1"/>
      <w:numFmt w:val="decimal"/>
      <w:pStyle w:val="level6"/>
      <w:lvlText w:val="%1.%2.%3.%4.%5.%6"/>
      <w:lvlJc w:val="left"/>
      <w:pPr>
        <w:tabs>
          <w:tab w:val="num" w:pos="1985"/>
        </w:tabs>
        <w:ind w:left="1985" w:hanging="1985"/>
      </w:pPr>
      <w:rPr>
        <w:rFonts w:ascii="Arial (W1)" w:hAnsi="Arial (W1)" w:cs="Times New Roman" w:hint="default"/>
        <w:b w:val="0"/>
        <w:i w:val="0"/>
        <w:sz w:val="22"/>
        <w:szCs w:val="22"/>
      </w:rPr>
    </w:lvl>
    <w:lvl w:ilvl="6">
      <w:start w:val="1"/>
      <w:numFmt w:val="decimal"/>
      <w:pStyle w:val="level3"/>
      <w:lvlText w:val="%1.%2.%3.%4.%5.%6.%7"/>
      <w:lvlJc w:val="left"/>
      <w:pPr>
        <w:tabs>
          <w:tab w:val="num" w:pos="2268"/>
        </w:tabs>
        <w:ind w:left="2268" w:hanging="2268"/>
      </w:pPr>
      <w:rPr>
        <w:rFonts w:ascii="Arial (W1)" w:hAnsi="Arial (W1)" w:cs="Times New Roman" w:hint="default"/>
        <w:b w:val="0"/>
        <w:i w:val="0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5" w15:restartNumberingAfterBreak="0">
    <w:nsid w:val="6D035D4B"/>
    <w:multiLevelType w:val="hybridMultilevel"/>
    <w:tmpl w:val="B094C07C"/>
    <w:lvl w:ilvl="0" w:tplc="CCEAD5D4">
      <w:start w:val="1"/>
      <w:numFmt w:val="bullet"/>
      <w:lvlText w:val="•"/>
      <w:lvlJc w:val="left"/>
      <w:pPr>
        <w:ind w:left="231" w:hanging="101"/>
      </w:pPr>
      <w:rPr>
        <w:rFonts w:ascii="Arial" w:eastAsia="Arial" w:hAnsi="Arial" w:hint="default"/>
        <w:sz w:val="16"/>
        <w:szCs w:val="16"/>
      </w:rPr>
    </w:lvl>
    <w:lvl w:ilvl="1" w:tplc="D722B2BC">
      <w:start w:val="1"/>
      <w:numFmt w:val="bullet"/>
      <w:lvlText w:val="•"/>
      <w:lvlJc w:val="left"/>
      <w:pPr>
        <w:ind w:left="566" w:hanging="101"/>
      </w:pPr>
      <w:rPr>
        <w:rFonts w:hint="default"/>
      </w:rPr>
    </w:lvl>
    <w:lvl w:ilvl="2" w:tplc="67DE301E">
      <w:start w:val="1"/>
      <w:numFmt w:val="bullet"/>
      <w:lvlText w:val="•"/>
      <w:lvlJc w:val="left"/>
      <w:pPr>
        <w:ind w:left="901" w:hanging="101"/>
      </w:pPr>
      <w:rPr>
        <w:rFonts w:hint="default"/>
      </w:rPr>
    </w:lvl>
    <w:lvl w:ilvl="3" w:tplc="5D84113E">
      <w:start w:val="1"/>
      <w:numFmt w:val="bullet"/>
      <w:lvlText w:val="•"/>
      <w:lvlJc w:val="left"/>
      <w:pPr>
        <w:ind w:left="1236" w:hanging="101"/>
      </w:pPr>
      <w:rPr>
        <w:rFonts w:hint="default"/>
      </w:rPr>
    </w:lvl>
    <w:lvl w:ilvl="4" w:tplc="DB2CDC8E">
      <w:start w:val="1"/>
      <w:numFmt w:val="bullet"/>
      <w:lvlText w:val="•"/>
      <w:lvlJc w:val="left"/>
      <w:pPr>
        <w:ind w:left="1572" w:hanging="101"/>
      </w:pPr>
      <w:rPr>
        <w:rFonts w:hint="default"/>
      </w:rPr>
    </w:lvl>
    <w:lvl w:ilvl="5" w:tplc="D85AAA0C">
      <w:start w:val="1"/>
      <w:numFmt w:val="bullet"/>
      <w:lvlText w:val="•"/>
      <w:lvlJc w:val="left"/>
      <w:pPr>
        <w:ind w:left="1907" w:hanging="101"/>
      </w:pPr>
      <w:rPr>
        <w:rFonts w:hint="default"/>
      </w:rPr>
    </w:lvl>
    <w:lvl w:ilvl="6" w:tplc="133E80E0">
      <w:start w:val="1"/>
      <w:numFmt w:val="bullet"/>
      <w:lvlText w:val="•"/>
      <w:lvlJc w:val="left"/>
      <w:pPr>
        <w:ind w:left="2242" w:hanging="101"/>
      </w:pPr>
      <w:rPr>
        <w:rFonts w:hint="default"/>
      </w:rPr>
    </w:lvl>
    <w:lvl w:ilvl="7" w:tplc="9C7A7024">
      <w:start w:val="1"/>
      <w:numFmt w:val="bullet"/>
      <w:lvlText w:val="•"/>
      <w:lvlJc w:val="left"/>
      <w:pPr>
        <w:ind w:left="2577" w:hanging="101"/>
      </w:pPr>
      <w:rPr>
        <w:rFonts w:hint="default"/>
      </w:rPr>
    </w:lvl>
    <w:lvl w:ilvl="8" w:tplc="953CCB02">
      <w:start w:val="1"/>
      <w:numFmt w:val="bullet"/>
      <w:lvlText w:val="•"/>
      <w:lvlJc w:val="left"/>
      <w:pPr>
        <w:ind w:left="2912" w:hanging="101"/>
      </w:pPr>
      <w:rPr>
        <w:rFonts w:hint="default"/>
      </w:rPr>
    </w:lvl>
  </w:abstractNum>
  <w:abstractNum w:abstractNumId="36" w15:restartNumberingAfterBreak="0">
    <w:nsid w:val="6F0846E5"/>
    <w:multiLevelType w:val="hybridMultilevel"/>
    <w:tmpl w:val="192ACE28"/>
    <w:lvl w:ilvl="0" w:tplc="1C09001B">
      <w:start w:val="1"/>
      <w:numFmt w:val="lowerRoman"/>
      <w:lvlText w:val="%1."/>
      <w:lvlJc w:val="righ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0C3A6DBA">
      <w:start w:val="1"/>
      <w:numFmt w:val="decimal"/>
      <w:lvlText w:val="(%4)"/>
      <w:lvlJc w:val="left"/>
      <w:pPr>
        <w:ind w:left="2880" w:hanging="360"/>
      </w:pPr>
    </w:lvl>
    <w:lvl w:ilvl="4" w:tplc="7158B5B6">
      <w:start w:val="2"/>
      <w:numFmt w:val="bullet"/>
      <w:lvlText w:val="-"/>
      <w:lvlJc w:val="left"/>
      <w:pPr>
        <w:ind w:left="3600" w:hanging="360"/>
      </w:pPr>
      <w:rPr>
        <w:rFonts w:ascii="Arial" w:eastAsia="Calibri" w:hAnsi="Arial" w:cs="Arial" w:hint="default"/>
      </w:r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5C7020"/>
    <w:multiLevelType w:val="hybridMultilevel"/>
    <w:tmpl w:val="AFE46E42"/>
    <w:lvl w:ilvl="0" w:tplc="4634A956">
      <w:start w:val="1"/>
      <w:numFmt w:val="bullet"/>
      <w:lvlText w:val="•"/>
      <w:lvlJc w:val="left"/>
      <w:pPr>
        <w:ind w:left="241" w:hanging="101"/>
      </w:pPr>
      <w:rPr>
        <w:rFonts w:ascii="Arial" w:eastAsia="Arial" w:hAnsi="Arial" w:hint="default"/>
        <w:sz w:val="16"/>
        <w:szCs w:val="16"/>
      </w:rPr>
    </w:lvl>
    <w:lvl w:ilvl="1" w:tplc="DCAEA8F8">
      <w:start w:val="1"/>
      <w:numFmt w:val="bullet"/>
      <w:lvlText w:val="•"/>
      <w:lvlJc w:val="left"/>
      <w:pPr>
        <w:ind w:left="575" w:hanging="101"/>
      </w:pPr>
      <w:rPr>
        <w:rFonts w:hint="default"/>
      </w:rPr>
    </w:lvl>
    <w:lvl w:ilvl="2" w:tplc="B45804CA">
      <w:start w:val="1"/>
      <w:numFmt w:val="bullet"/>
      <w:lvlText w:val="•"/>
      <w:lvlJc w:val="left"/>
      <w:pPr>
        <w:ind w:left="910" w:hanging="101"/>
      </w:pPr>
      <w:rPr>
        <w:rFonts w:hint="default"/>
      </w:rPr>
    </w:lvl>
    <w:lvl w:ilvl="3" w:tplc="3D64A0D0">
      <w:start w:val="1"/>
      <w:numFmt w:val="bullet"/>
      <w:lvlText w:val="•"/>
      <w:lvlJc w:val="left"/>
      <w:pPr>
        <w:ind w:left="1244" w:hanging="101"/>
      </w:pPr>
      <w:rPr>
        <w:rFonts w:hint="default"/>
      </w:rPr>
    </w:lvl>
    <w:lvl w:ilvl="4" w:tplc="DBEEE14E">
      <w:start w:val="1"/>
      <w:numFmt w:val="bullet"/>
      <w:lvlText w:val="•"/>
      <w:lvlJc w:val="left"/>
      <w:pPr>
        <w:ind w:left="1578" w:hanging="101"/>
      </w:pPr>
      <w:rPr>
        <w:rFonts w:hint="default"/>
      </w:rPr>
    </w:lvl>
    <w:lvl w:ilvl="5" w:tplc="F26481C8">
      <w:start w:val="1"/>
      <w:numFmt w:val="bullet"/>
      <w:lvlText w:val="•"/>
      <w:lvlJc w:val="left"/>
      <w:pPr>
        <w:ind w:left="1912" w:hanging="101"/>
      </w:pPr>
      <w:rPr>
        <w:rFonts w:hint="default"/>
      </w:rPr>
    </w:lvl>
    <w:lvl w:ilvl="6" w:tplc="65DC054E">
      <w:start w:val="1"/>
      <w:numFmt w:val="bullet"/>
      <w:lvlText w:val="•"/>
      <w:lvlJc w:val="left"/>
      <w:pPr>
        <w:ind w:left="2246" w:hanging="101"/>
      </w:pPr>
      <w:rPr>
        <w:rFonts w:hint="default"/>
      </w:rPr>
    </w:lvl>
    <w:lvl w:ilvl="7" w:tplc="E548AA6C">
      <w:start w:val="1"/>
      <w:numFmt w:val="bullet"/>
      <w:lvlText w:val="•"/>
      <w:lvlJc w:val="left"/>
      <w:pPr>
        <w:ind w:left="2580" w:hanging="101"/>
      </w:pPr>
      <w:rPr>
        <w:rFonts w:hint="default"/>
      </w:rPr>
    </w:lvl>
    <w:lvl w:ilvl="8" w:tplc="86F86B6C">
      <w:start w:val="1"/>
      <w:numFmt w:val="bullet"/>
      <w:lvlText w:val="•"/>
      <w:lvlJc w:val="left"/>
      <w:pPr>
        <w:ind w:left="2915" w:hanging="101"/>
      </w:pPr>
      <w:rPr>
        <w:rFonts w:hint="default"/>
      </w:rPr>
    </w:lvl>
  </w:abstractNum>
  <w:abstractNum w:abstractNumId="38" w15:restartNumberingAfterBreak="0">
    <w:nsid w:val="7FC4661E"/>
    <w:multiLevelType w:val="hybridMultilevel"/>
    <w:tmpl w:val="A1C2F7E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154842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175441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0240416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87544705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74025404">
    <w:abstractNumId w:val="5"/>
  </w:num>
  <w:num w:numId="6" w16cid:durableId="527724244">
    <w:abstractNumId w:val="4"/>
  </w:num>
  <w:num w:numId="7" w16cid:durableId="95158888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8773299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08320664">
    <w:abstractNumId w:val="27"/>
  </w:num>
  <w:num w:numId="10" w16cid:durableId="107990423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8484749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5000674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8647514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08677035">
    <w:abstractNumId w:val="19"/>
  </w:num>
  <w:num w:numId="15" w16cid:durableId="111929717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24723378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3905935">
    <w:abstractNumId w:val="6"/>
  </w:num>
  <w:num w:numId="18" w16cid:durableId="1688484372">
    <w:abstractNumId w:val="29"/>
  </w:num>
  <w:num w:numId="19" w16cid:durableId="865025868">
    <w:abstractNumId w:val="22"/>
  </w:num>
  <w:num w:numId="20" w16cid:durableId="629021295">
    <w:abstractNumId w:val="16"/>
  </w:num>
  <w:num w:numId="21" w16cid:durableId="980882891">
    <w:abstractNumId w:val="38"/>
  </w:num>
  <w:num w:numId="22" w16cid:durableId="160873464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77601113">
    <w:abstractNumId w:val="0"/>
  </w:num>
  <w:num w:numId="24" w16cid:durableId="1668047499">
    <w:abstractNumId w:val="1"/>
  </w:num>
  <w:num w:numId="25" w16cid:durableId="1553808421">
    <w:abstractNumId w:val="21"/>
  </w:num>
  <w:num w:numId="26" w16cid:durableId="639042856">
    <w:abstractNumId w:val="23"/>
  </w:num>
  <w:num w:numId="27" w16cid:durableId="98641814">
    <w:abstractNumId w:val="35"/>
  </w:num>
  <w:num w:numId="28" w16cid:durableId="1779255067">
    <w:abstractNumId w:val="32"/>
  </w:num>
  <w:num w:numId="29" w16cid:durableId="1934122376">
    <w:abstractNumId w:val="25"/>
  </w:num>
  <w:num w:numId="30" w16cid:durableId="43334874">
    <w:abstractNumId w:val="12"/>
  </w:num>
  <w:num w:numId="31" w16cid:durableId="385834029">
    <w:abstractNumId w:val="10"/>
  </w:num>
  <w:num w:numId="32" w16cid:durableId="1120489635">
    <w:abstractNumId w:val="37"/>
  </w:num>
  <w:num w:numId="33" w16cid:durableId="1112941974">
    <w:abstractNumId w:val="24"/>
  </w:num>
  <w:num w:numId="34" w16cid:durableId="1582324677">
    <w:abstractNumId w:val="26"/>
  </w:num>
  <w:num w:numId="35" w16cid:durableId="264848023">
    <w:abstractNumId w:val="18"/>
  </w:num>
  <w:num w:numId="36" w16cid:durableId="76557804">
    <w:abstractNumId w:val="8"/>
  </w:num>
  <w:num w:numId="37" w16cid:durableId="859775965">
    <w:abstractNumId w:val="3"/>
  </w:num>
  <w:num w:numId="38" w16cid:durableId="1384986090">
    <w:abstractNumId w:val="2"/>
  </w:num>
  <w:num w:numId="39" w16cid:durableId="1319387392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778"/>
    <w:rsid w:val="00007C2E"/>
    <w:rsid w:val="000207FA"/>
    <w:rsid w:val="00021A39"/>
    <w:rsid w:val="00026330"/>
    <w:rsid w:val="00031A5C"/>
    <w:rsid w:val="00032343"/>
    <w:rsid w:val="00034AE0"/>
    <w:rsid w:val="000360C3"/>
    <w:rsid w:val="00036F3F"/>
    <w:rsid w:val="00044032"/>
    <w:rsid w:val="00045931"/>
    <w:rsid w:val="00046D97"/>
    <w:rsid w:val="0005122E"/>
    <w:rsid w:val="00057C1D"/>
    <w:rsid w:val="00061165"/>
    <w:rsid w:val="000612DD"/>
    <w:rsid w:val="0007262F"/>
    <w:rsid w:val="00072C46"/>
    <w:rsid w:val="00077524"/>
    <w:rsid w:val="000777DF"/>
    <w:rsid w:val="00080131"/>
    <w:rsid w:val="00083BAD"/>
    <w:rsid w:val="000840B9"/>
    <w:rsid w:val="000924D8"/>
    <w:rsid w:val="00093FD1"/>
    <w:rsid w:val="00097294"/>
    <w:rsid w:val="000A6765"/>
    <w:rsid w:val="000B4452"/>
    <w:rsid w:val="000C110A"/>
    <w:rsid w:val="000C434F"/>
    <w:rsid w:val="000D27A1"/>
    <w:rsid w:val="000D779F"/>
    <w:rsid w:val="000E0E43"/>
    <w:rsid w:val="000F3EB3"/>
    <w:rsid w:val="000F4533"/>
    <w:rsid w:val="001046E8"/>
    <w:rsid w:val="00106927"/>
    <w:rsid w:val="0011156F"/>
    <w:rsid w:val="00124907"/>
    <w:rsid w:val="0013497C"/>
    <w:rsid w:val="00135595"/>
    <w:rsid w:val="00135B01"/>
    <w:rsid w:val="00145187"/>
    <w:rsid w:val="001462E3"/>
    <w:rsid w:val="00147693"/>
    <w:rsid w:val="001611A0"/>
    <w:rsid w:val="00164B48"/>
    <w:rsid w:val="00176441"/>
    <w:rsid w:val="00177B8C"/>
    <w:rsid w:val="001812A5"/>
    <w:rsid w:val="001845C3"/>
    <w:rsid w:val="00191B76"/>
    <w:rsid w:val="00192E5C"/>
    <w:rsid w:val="0019794E"/>
    <w:rsid w:val="001A28CB"/>
    <w:rsid w:val="001A5483"/>
    <w:rsid w:val="001A66EE"/>
    <w:rsid w:val="001A7E36"/>
    <w:rsid w:val="001B1864"/>
    <w:rsid w:val="001B6C5F"/>
    <w:rsid w:val="001C00B1"/>
    <w:rsid w:val="001C3066"/>
    <w:rsid w:val="001C35CC"/>
    <w:rsid w:val="001D23E9"/>
    <w:rsid w:val="001D3969"/>
    <w:rsid w:val="001E11DF"/>
    <w:rsid w:val="001E2CC7"/>
    <w:rsid w:val="001F0570"/>
    <w:rsid w:val="001F7C39"/>
    <w:rsid w:val="002253C6"/>
    <w:rsid w:val="002305F8"/>
    <w:rsid w:val="002318AB"/>
    <w:rsid w:val="00234954"/>
    <w:rsid w:val="00240A21"/>
    <w:rsid w:val="00241603"/>
    <w:rsid w:val="00242313"/>
    <w:rsid w:val="002435C0"/>
    <w:rsid w:val="00243B5A"/>
    <w:rsid w:val="002542AD"/>
    <w:rsid w:val="00256300"/>
    <w:rsid w:val="002571B0"/>
    <w:rsid w:val="00263FD8"/>
    <w:rsid w:val="00266EC9"/>
    <w:rsid w:val="002739F8"/>
    <w:rsid w:val="00281A75"/>
    <w:rsid w:val="00286E69"/>
    <w:rsid w:val="00287A24"/>
    <w:rsid w:val="00293A50"/>
    <w:rsid w:val="00294F59"/>
    <w:rsid w:val="002A1E07"/>
    <w:rsid w:val="002B1C54"/>
    <w:rsid w:val="002B34DA"/>
    <w:rsid w:val="002C23D7"/>
    <w:rsid w:val="002C61DF"/>
    <w:rsid w:val="002D0D3D"/>
    <w:rsid w:val="002D1EAD"/>
    <w:rsid w:val="002E0FCD"/>
    <w:rsid w:val="002F73CF"/>
    <w:rsid w:val="00303F6E"/>
    <w:rsid w:val="00322547"/>
    <w:rsid w:val="00326D58"/>
    <w:rsid w:val="00331506"/>
    <w:rsid w:val="00332586"/>
    <w:rsid w:val="003367A1"/>
    <w:rsid w:val="00336BEB"/>
    <w:rsid w:val="00351E8B"/>
    <w:rsid w:val="00353477"/>
    <w:rsid w:val="00355A50"/>
    <w:rsid w:val="003569A1"/>
    <w:rsid w:val="00370EFB"/>
    <w:rsid w:val="0037432C"/>
    <w:rsid w:val="00377503"/>
    <w:rsid w:val="00380DC0"/>
    <w:rsid w:val="0038131D"/>
    <w:rsid w:val="00395040"/>
    <w:rsid w:val="003B3E6F"/>
    <w:rsid w:val="003C3372"/>
    <w:rsid w:val="003C3CC7"/>
    <w:rsid w:val="003C6A9A"/>
    <w:rsid w:val="003D7CB8"/>
    <w:rsid w:val="003E1E00"/>
    <w:rsid w:val="003E4A0C"/>
    <w:rsid w:val="003E7440"/>
    <w:rsid w:val="004159B2"/>
    <w:rsid w:val="00422DC8"/>
    <w:rsid w:val="00430C6D"/>
    <w:rsid w:val="004319D2"/>
    <w:rsid w:val="0044140C"/>
    <w:rsid w:val="00445B18"/>
    <w:rsid w:val="00446167"/>
    <w:rsid w:val="00452CE0"/>
    <w:rsid w:val="004532CF"/>
    <w:rsid w:val="004606F4"/>
    <w:rsid w:val="0046550C"/>
    <w:rsid w:val="00476BB7"/>
    <w:rsid w:val="00480945"/>
    <w:rsid w:val="00492326"/>
    <w:rsid w:val="00494409"/>
    <w:rsid w:val="00494458"/>
    <w:rsid w:val="00495127"/>
    <w:rsid w:val="004A44A1"/>
    <w:rsid w:val="004A5D1F"/>
    <w:rsid w:val="004B1AE9"/>
    <w:rsid w:val="004B4C4C"/>
    <w:rsid w:val="004B770E"/>
    <w:rsid w:val="004C421B"/>
    <w:rsid w:val="004D42D8"/>
    <w:rsid w:val="004D62EB"/>
    <w:rsid w:val="004D6C45"/>
    <w:rsid w:val="004E0B6B"/>
    <w:rsid w:val="004F0989"/>
    <w:rsid w:val="004F21F1"/>
    <w:rsid w:val="004F2E79"/>
    <w:rsid w:val="004F55FA"/>
    <w:rsid w:val="004F7B24"/>
    <w:rsid w:val="00503CCA"/>
    <w:rsid w:val="00505354"/>
    <w:rsid w:val="00505EAB"/>
    <w:rsid w:val="0051116B"/>
    <w:rsid w:val="00512B33"/>
    <w:rsid w:val="00517374"/>
    <w:rsid w:val="005178E2"/>
    <w:rsid w:val="005226AA"/>
    <w:rsid w:val="00523041"/>
    <w:rsid w:val="00540400"/>
    <w:rsid w:val="00544658"/>
    <w:rsid w:val="0056062B"/>
    <w:rsid w:val="00561219"/>
    <w:rsid w:val="00563F0E"/>
    <w:rsid w:val="005760F7"/>
    <w:rsid w:val="005948A4"/>
    <w:rsid w:val="00595693"/>
    <w:rsid w:val="00596EC6"/>
    <w:rsid w:val="005B1D11"/>
    <w:rsid w:val="005B2735"/>
    <w:rsid w:val="005B3BB6"/>
    <w:rsid w:val="005B3F9F"/>
    <w:rsid w:val="005B60FC"/>
    <w:rsid w:val="005D33A0"/>
    <w:rsid w:val="005E1B9D"/>
    <w:rsid w:val="005E5BAF"/>
    <w:rsid w:val="00602A38"/>
    <w:rsid w:val="00603877"/>
    <w:rsid w:val="00607AAD"/>
    <w:rsid w:val="006116A3"/>
    <w:rsid w:val="00613878"/>
    <w:rsid w:val="006138C4"/>
    <w:rsid w:val="006144F2"/>
    <w:rsid w:val="00614FB8"/>
    <w:rsid w:val="00615117"/>
    <w:rsid w:val="00632F60"/>
    <w:rsid w:val="006417BE"/>
    <w:rsid w:val="006468B8"/>
    <w:rsid w:val="00651AD9"/>
    <w:rsid w:val="0065391C"/>
    <w:rsid w:val="00655384"/>
    <w:rsid w:val="006558F5"/>
    <w:rsid w:val="0067062B"/>
    <w:rsid w:val="00671995"/>
    <w:rsid w:val="006763B8"/>
    <w:rsid w:val="006774AA"/>
    <w:rsid w:val="00677966"/>
    <w:rsid w:val="00677B2D"/>
    <w:rsid w:val="00690778"/>
    <w:rsid w:val="006912BE"/>
    <w:rsid w:val="00693A06"/>
    <w:rsid w:val="006947E5"/>
    <w:rsid w:val="00697BB6"/>
    <w:rsid w:val="006A19B0"/>
    <w:rsid w:val="006A3A81"/>
    <w:rsid w:val="006A48DC"/>
    <w:rsid w:val="006B08B6"/>
    <w:rsid w:val="006B672C"/>
    <w:rsid w:val="006C1D14"/>
    <w:rsid w:val="006C4E45"/>
    <w:rsid w:val="006C551C"/>
    <w:rsid w:val="006E15D6"/>
    <w:rsid w:val="006E4AB3"/>
    <w:rsid w:val="006E54DC"/>
    <w:rsid w:val="006E6FF4"/>
    <w:rsid w:val="006E7584"/>
    <w:rsid w:val="006F012E"/>
    <w:rsid w:val="00700DB5"/>
    <w:rsid w:val="0070366F"/>
    <w:rsid w:val="00704AF1"/>
    <w:rsid w:val="00706B93"/>
    <w:rsid w:val="00720B4E"/>
    <w:rsid w:val="00721486"/>
    <w:rsid w:val="00735F09"/>
    <w:rsid w:val="00736945"/>
    <w:rsid w:val="007466D6"/>
    <w:rsid w:val="0076726D"/>
    <w:rsid w:val="00773C9B"/>
    <w:rsid w:val="00780ADC"/>
    <w:rsid w:val="00796352"/>
    <w:rsid w:val="007A01DA"/>
    <w:rsid w:val="007A42A9"/>
    <w:rsid w:val="007A5180"/>
    <w:rsid w:val="007B40AD"/>
    <w:rsid w:val="007B4B07"/>
    <w:rsid w:val="007B4F81"/>
    <w:rsid w:val="007C070E"/>
    <w:rsid w:val="007C36CF"/>
    <w:rsid w:val="007C3B46"/>
    <w:rsid w:val="007C4829"/>
    <w:rsid w:val="007C5B32"/>
    <w:rsid w:val="007D24C0"/>
    <w:rsid w:val="007D26D9"/>
    <w:rsid w:val="007E3552"/>
    <w:rsid w:val="007E7EC0"/>
    <w:rsid w:val="007F4FB3"/>
    <w:rsid w:val="0081266A"/>
    <w:rsid w:val="008202D6"/>
    <w:rsid w:val="00825A42"/>
    <w:rsid w:val="00826E81"/>
    <w:rsid w:val="008375DD"/>
    <w:rsid w:val="00840751"/>
    <w:rsid w:val="00843B33"/>
    <w:rsid w:val="00852A54"/>
    <w:rsid w:val="00852D5C"/>
    <w:rsid w:val="00853E10"/>
    <w:rsid w:val="008543E8"/>
    <w:rsid w:val="0085653E"/>
    <w:rsid w:val="008631CA"/>
    <w:rsid w:val="00867A8A"/>
    <w:rsid w:val="00873524"/>
    <w:rsid w:val="008774F4"/>
    <w:rsid w:val="0089144F"/>
    <w:rsid w:val="00894E62"/>
    <w:rsid w:val="008961D8"/>
    <w:rsid w:val="008A1754"/>
    <w:rsid w:val="008A3C12"/>
    <w:rsid w:val="008A7226"/>
    <w:rsid w:val="008A7774"/>
    <w:rsid w:val="008C30F3"/>
    <w:rsid w:val="008D0A18"/>
    <w:rsid w:val="008D2981"/>
    <w:rsid w:val="009007ED"/>
    <w:rsid w:val="00916570"/>
    <w:rsid w:val="009177AA"/>
    <w:rsid w:val="009205A1"/>
    <w:rsid w:val="00920C81"/>
    <w:rsid w:val="0092186E"/>
    <w:rsid w:val="00932203"/>
    <w:rsid w:val="00932DD4"/>
    <w:rsid w:val="0094026A"/>
    <w:rsid w:val="009440E7"/>
    <w:rsid w:val="00945A78"/>
    <w:rsid w:val="00945EEB"/>
    <w:rsid w:val="00950924"/>
    <w:rsid w:val="00956B34"/>
    <w:rsid w:val="00960D64"/>
    <w:rsid w:val="00962804"/>
    <w:rsid w:val="00963626"/>
    <w:rsid w:val="0096793E"/>
    <w:rsid w:val="00974B22"/>
    <w:rsid w:val="0098379C"/>
    <w:rsid w:val="00986454"/>
    <w:rsid w:val="00986891"/>
    <w:rsid w:val="00993E1D"/>
    <w:rsid w:val="009A062D"/>
    <w:rsid w:val="009A1CB3"/>
    <w:rsid w:val="009B0A8A"/>
    <w:rsid w:val="009B42D0"/>
    <w:rsid w:val="009B7BEE"/>
    <w:rsid w:val="009B7F0C"/>
    <w:rsid w:val="009C5D66"/>
    <w:rsid w:val="009C5DAC"/>
    <w:rsid w:val="009C67B3"/>
    <w:rsid w:val="009E017B"/>
    <w:rsid w:val="009F1739"/>
    <w:rsid w:val="00A041FE"/>
    <w:rsid w:val="00A04707"/>
    <w:rsid w:val="00A113B3"/>
    <w:rsid w:val="00A13D1C"/>
    <w:rsid w:val="00A20623"/>
    <w:rsid w:val="00A229CC"/>
    <w:rsid w:val="00A32F52"/>
    <w:rsid w:val="00A4198F"/>
    <w:rsid w:val="00A427DE"/>
    <w:rsid w:val="00A44759"/>
    <w:rsid w:val="00A469CA"/>
    <w:rsid w:val="00A57C37"/>
    <w:rsid w:val="00A6685C"/>
    <w:rsid w:val="00A70577"/>
    <w:rsid w:val="00A712DE"/>
    <w:rsid w:val="00A752DF"/>
    <w:rsid w:val="00A75BAC"/>
    <w:rsid w:val="00A75FB3"/>
    <w:rsid w:val="00A82A13"/>
    <w:rsid w:val="00A86860"/>
    <w:rsid w:val="00AA3492"/>
    <w:rsid w:val="00AC08FA"/>
    <w:rsid w:val="00AD5C1B"/>
    <w:rsid w:val="00AD7E3F"/>
    <w:rsid w:val="00AF35A5"/>
    <w:rsid w:val="00B05680"/>
    <w:rsid w:val="00B119A6"/>
    <w:rsid w:val="00B158F8"/>
    <w:rsid w:val="00B262A2"/>
    <w:rsid w:val="00B31198"/>
    <w:rsid w:val="00B35D2C"/>
    <w:rsid w:val="00B42994"/>
    <w:rsid w:val="00B431A6"/>
    <w:rsid w:val="00B50845"/>
    <w:rsid w:val="00B511F7"/>
    <w:rsid w:val="00B66FD4"/>
    <w:rsid w:val="00B67977"/>
    <w:rsid w:val="00B85D33"/>
    <w:rsid w:val="00B93C52"/>
    <w:rsid w:val="00B9656C"/>
    <w:rsid w:val="00BA1AB5"/>
    <w:rsid w:val="00BA353E"/>
    <w:rsid w:val="00BB1F02"/>
    <w:rsid w:val="00BB544A"/>
    <w:rsid w:val="00BC4DA0"/>
    <w:rsid w:val="00BC7D9C"/>
    <w:rsid w:val="00BD55E2"/>
    <w:rsid w:val="00C10B5E"/>
    <w:rsid w:val="00C1228A"/>
    <w:rsid w:val="00C16DD8"/>
    <w:rsid w:val="00C22EFC"/>
    <w:rsid w:val="00C230E7"/>
    <w:rsid w:val="00C30E47"/>
    <w:rsid w:val="00C40C56"/>
    <w:rsid w:val="00C41F5C"/>
    <w:rsid w:val="00C507F9"/>
    <w:rsid w:val="00C570A4"/>
    <w:rsid w:val="00C6063C"/>
    <w:rsid w:val="00C65683"/>
    <w:rsid w:val="00C706E7"/>
    <w:rsid w:val="00C70F80"/>
    <w:rsid w:val="00C73A7E"/>
    <w:rsid w:val="00C7471B"/>
    <w:rsid w:val="00C779D4"/>
    <w:rsid w:val="00C8281C"/>
    <w:rsid w:val="00C86183"/>
    <w:rsid w:val="00CA648E"/>
    <w:rsid w:val="00CA67A2"/>
    <w:rsid w:val="00CA6C47"/>
    <w:rsid w:val="00CB471E"/>
    <w:rsid w:val="00CD3F39"/>
    <w:rsid w:val="00CD4350"/>
    <w:rsid w:val="00CD77C1"/>
    <w:rsid w:val="00CE0A58"/>
    <w:rsid w:val="00CE25AD"/>
    <w:rsid w:val="00CF0977"/>
    <w:rsid w:val="00CF132E"/>
    <w:rsid w:val="00CF2D6D"/>
    <w:rsid w:val="00CF343F"/>
    <w:rsid w:val="00D007F8"/>
    <w:rsid w:val="00D0363F"/>
    <w:rsid w:val="00D04D85"/>
    <w:rsid w:val="00D14823"/>
    <w:rsid w:val="00D14886"/>
    <w:rsid w:val="00D1742C"/>
    <w:rsid w:val="00D26CA1"/>
    <w:rsid w:val="00D3069E"/>
    <w:rsid w:val="00D31240"/>
    <w:rsid w:val="00D34560"/>
    <w:rsid w:val="00D407C5"/>
    <w:rsid w:val="00D40B5C"/>
    <w:rsid w:val="00D67746"/>
    <w:rsid w:val="00D70589"/>
    <w:rsid w:val="00D7696B"/>
    <w:rsid w:val="00D82E68"/>
    <w:rsid w:val="00D83C48"/>
    <w:rsid w:val="00D92B0E"/>
    <w:rsid w:val="00DB1CD8"/>
    <w:rsid w:val="00DC68D6"/>
    <w:rsid w:val="00DD0CE9"/>
    <w:rsid w:val="00DE707A"/>
    <w:rsid w:val="00DF2661"/>
    <w:rsid w:val="00E03C5E"/>
    <w:rsid w:val="00E06B0E"/>
    <w:rsid w:val="00E1066D"/>
    <w:rsid w:val="00E1352E"/>
    <w:rsid w:val="00E152CE"/>
    <w:rsid w:val="00E22B25"/>
    <w:rsid w:val="00E248E5"/>
    <w:rsid w:val="00E255BD"/>
    <w:rsid w:val="00E26E02"/>
    <w:rsid w:val="00E3193B"/>
    <w:rsid w:val="00E321AD"/>
    <w:rsid w:val="00E367D9"/>
    <w:rsid w:val="00E376ED"/>
    <w:rsid w:val="00E41AE2"/>
    <w:rsid w:val="00E44638"/>
    <w:rsid w:val="00E46093"/>
    <w:rsid w:val="00E46C2E"/>
    <w:rsid w:val="00E60C84"/>
    <w:rsid w:val="00E6686B"/>
    <w:rsid w:val="00E72883"/>
    <w:rsid w:val="00E72DD5"/>
    <w:rsid w:val="00E72E93"/>
    <w:rsid w:val="00E72F66"/>
    <w:rsid w:val="00E77FF4"/>
    <w:rsid w:val="00E8691D"/>
    <w:rsid w:val="00E96534"/>
    <w:rsid w:val="00EA6D1A"/>
    <w:rsid w:val="00EA76C3"/>
    <w:rsid w:val="00EB7AB7"/>
    <w:rsid w:val="00EC0B2E"/>
    <w:rsid w:val="00EC1BF7"/>
    <w:rsid w:val="00EC3E42"/>
    <w:rsid w:val="00EC55C1"/>
    <w:rsid w:val="00ED156F"/>
    <w:rsid w:val="00ED2D9A"/>
    <w:rsid w:val="00ED2DE7"/>
    <w:rsid w:val="00EE1F9B"/>
    <w:rsid w:val="00EE3D23"/>
    <w:rsid w:val="00EE4E4A"/>
    <w:rsid w:val="00EF4BF6"/>
    <w:rsid w:val="00F02B38"/>
    <w:rsid w:val="00F11707"/>
    <w:rsid w:val="00F17E17"/>
    <w:rsid w:val="00F21C29"/>
    <w:rsid w:val="00F3188C"/>
    <w:rsid w:val="00F42F58"/>
    <w:rsid w:val="00F47C1A"/>
    <w:rsid w:val="00F50204"/>
    <w:rsid w:val="00F50D07"/>
    <w:rsid w:val="00F51610"/>
    <w:rsid w:val="00F5369D"/>
    <w:rsid w:val="00F577D8"/>
    <w:rsid w:val="00F61D9F"/>
    <w:rsid w:val="00F65D2A"/>
    <w:rsid w:val="00F70144"/>
    <w:rsid w:val="00F75DD1"/>
    <w:rsid w:val="00F76180"/>
    <w:rsid w:val="00F774CA"/>
    <w:rsid w:val="00F85064"/>
    <w:rsid w:val="00F86233"/>
    <w:rsid w:val="00F91F67"/>
    <w:rsid w:val="00F970E6"/>
    <w:rsid w:val="00FA34D4"/>
    <w:rsid w:val="00FB5111"/>
    <w:rsid w:val="00FC2B4E"/>
    <w:rsid w:val="00FD12F1"/>
    <w:rsid w:val="00FD2A3F"/>
    <w:rsid w:val="00FD2F9E"/>
    <w:rsid w:val="00FD3311"/>
    <w:rsid w:val="00FD544C"/>
    <w:rsid w:val="00FD744E"/>
    <w:rsid w:val="00FE24E3"/>
    <w:rsid w:val="00FE5154"/>
    <w:rsid w:val="00FF0099"/>
    <w:rsid w:val="00FF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6A9F6F6"/>
  <w14:defaultImageDpi w14:val="300"/>
  <w15:docId w15:val="{271DC064-5903-4DD5-87DC-5D1B8D222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BAD"/>
    <w:rPr>
      <w:rFonts w:ascii="Calibri" w:hAnsi="Calibri"/>
      <w:sz w:val="18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55C1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1"/>
    <w:semiHidden/>
    <w:unhideWhenUsed/>
    <w:qFormat/>
    <w:rsid w:val="00FE5154"/>
    <w:pPr>
      <w:widowControl w:val="0"/>
      <w:ind w:left="1208"/>
      <w:outlineLvl w:val="1"/>
    </w:pPr>
    <w:rPr>
      <w:rFonts w:ascii="Book Antiqua" w:eastAsia="Book Antiqua" w:hAnsi="Book Antiqua"/>
      <w:b/>
      <w:bCs/>
      <w:sz w:val="20"/>
      <w:szCs w:val="20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FE5154"/>
    <w:pPr>
      <w:widowControl w:val="0"/>
      <w:ind w:left="9403"/>
      <w:outlineLvl w:val="2"/>
    </w:pPr>
    <w:rPr>
      <w:rFonts w:ascii="Times New Roman" w:eastAsia="Times New Roman" w:hAnsi="Times New Roman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EC55C1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unhideWhenUsed/>
    <w:qFormat/>
    <w:rsid w:val="00FE5154"/>
    <w:pPr>
      <w:keepNext/>
      <w:keepLines/>
      <w:widowControl w:val="0"/>
      <w:spacing w:before="40"/>
      <w:outlineLvl w:val="4"/>
    </w:pPr>
    <w:rPr>
      <w:rFonts w:ascii="Calibri Light" w:eastAsia="Times New Roman" w:hAnsi="Calibri Light"/>
      <w:color w:val="2E74B5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07C5"/>
    <w:pPr>
      <w:keepNext/>
      <w:keepLines/>
      <w:spacing w:before="40" w:line="259" w:lineRule="auto"/>
      <w:outlineLvl w:val="5"/>
    </w:pPr>
    <w:rPr>
      <w:rFonts w:ascii="Calibri Light" w:eastAsia="Times New Roman" w:hAnsi="Calibri Light"/>
      <w:color w:val="1F4D78"/>
      <w:sz w:val="22"/>
      <w:szCs w:val="22"/>
      <w:lang w:val="en-ZA"/>
    </w:rPr>
  </w:style>
  <w:style w:type="paragraph" w:styleId="Heading7">
    <w:name w:val="heading 7"/>
    <w:basedOn w:val="Normal"/>
    <w:link w:val="Heading7Char"/>
    <w:uiPriority w:val="1"/>
    <w:qFormat/>
    <w:rsid w:val="00D407C5"/>
    <w:pPr>
      <w:widowControl w:val="0"/>
      <w:ind w:left="231"/>
      <w:outlineLvl w:val="6"/>
    </w:pPr>
    <w:rPr>
      <w:rFonts w:ascii="Arial" w:eastAsia="Arial" w:hAnsi="Arial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C55C1"/>
    <w:rPr>
      <w:rFonts w:ascii="Calibri Light" w:eastAsia="Times New Roman" w:hAnsi="Calibri Light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uiPriority w:val="1"/>
    <w:semiHidden/>
    <w:rsid w:val="00FE5154"/>
    <w:rPr>
      <w:rFonts w:ascii="Book Antiqua" w:eastAsia="Book Antiqua" w:hAnsi="Book Antiqua"/>
      <w:b/>
      <w:bCs/>
      <w:lang w:val="en-US" w:eastAsia="en-US"/>
    </w:rPr>
  </w:style>
  <w:style w:type="character" w:customStyle="1" w:styleId="Heading3Char">
    <w:name w:val="Heading 3 Char"/>
    <w:link w:val="Heading3"/>
    <w:uiPriority w:val="9"/>
    <w:semiHidden/>
    <w:rsid w:val="00FE5154"/>
    <w:rPr>
      <w:rFonts w:ascii="Times New Roman" w:eastAsia="Times New Roman" w:hAnsi="Times New Roman"/>
      <w:lang w:val="en-US" w:eastAsia="en-US"/>
    </w:rPr>
  </w:style>
  <w:style w:type="character" w:customStyle="1" w:styleId="Heading4Char">
    <w:name w:val="Heading 4 Char"/>
    <w:link w:val="Heading4"/>
    <w:uiPriority w:val="1"/>
    <w:rsid w:val="00EC55C1"/>
    <w:rPr>
      <w:rFonts w:ascii="Calibri" w:eastAsia="Times New Roman" w:hAnsi="Calibri"/>
      <w:b/>
      <w:bCs/>
      <w:sz w:val="28"/>
      <w:szCs w:val="28"/>
      <w:lang w:val="en-US" w:eastAsia="en-US"/>
    </w:rPr>
  </w:style>
  <w:style w:type="character" w:customStyle="1" w:styleId="Heading5Char">
    <w:name w:val="Heading 5 Char"/>
    <w:link w:val="Heading5"/>
    <w:uiPriority w:val="1"/>
    <w:rsid w:val="00FE5154"/>
    <w:rPr>
      <w:rFonts w:ascii="Calibri Light" w:eastAsia="Times New Roman" w:hAnsi="Calibri Light"/>
      <w:color w:val="2E74B5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C1228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228A"/>
  </w:style>
  <w:style w:type="paragraph" w:styleId="Footer">
    <w:name w:val="footer"/>
    <w:basedOn w:val="Normal"/>
    <w:link w:val="FooterChar"/>
    <w:uiPriority w:val="99"/>
    <w:unhideWhenUsed/>
    <w:rsid w:val="00C1228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228A"/>
  </w:style>
  <w:style w:type="paragraph" w:styleId="BalloonText">
    <w:name w:val="Balloon Text"/>
    <w:basedOn w:val="Normal"/>
    <w:link w:val="BalloonTextChar"/>
    <w:uiPriority w:val="99"/>
    <w:semiHidden/>
    <w:unhideWhenUsed/>
    <w:rsid w:val="00C1228A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1228A"/>
    <w:rPr>
      <w:rFonts w:ascii="Lucida Grande" w:hAnsi="Lucida Grande" w:cs="Lucida Grande"/>
      <w:sz w:val="18"/>
      <w:szCs w:val="18"/>
    </w:rPr>
  </w:style>
  <w:style w:type="paragraph" w:customStyle="1" w:styleId="level2">
    <w:name w:val="level2"/>
    <w:basedOn w:val="Normal"/>
    <w:uiPriority w:val="99"/>
    <w:rsid w:val="00690778"/>
    <w:pPr>
      <w:numPr>
        <w:ilvl w:val="1"/>
        <w:numId w:val="1"/>
      </w:numPr>
      <w:spacing w:before="240" w:line="360" w:lineRule="auto"/>
      <w:jc w:val="both"/>
    </w:pPr>
    <w:rPr>
      <w:rFonts w:ascii="Arial" w:eastAsia="Cambria" w:hAnsi="Arial" w:cs="Arial"/>
      <w:sz w:val="22"/>
      <w:szCs w:val="22"/>
      <w:lang w:val="en-ZA" w:eastAsia="en-ZA"/>
    </w:rPr>
  </w:style>
  <w:style w:type="character" w:customStyle="1" w:styleId="level3Char">
    <w:name w:val="level3 Char"/>
    <w:link w:val="level3"/>
    <w:locked/>
    <w:rsid w:val="00690778"/>
    <w:rPr>
      <w:rFonts w:ascii="Arial" w:hAnsi="Arial" w:cs="Arial"/>
      <w:sz w:val="24"/>
      <w:szCs w:val="24"/>
      <w:lang w:val="en-US" w:eastAsia="en-US"/>
    </w:rPr>
  </w:style>
  <w:style w:type="paragraph" w:customStyle="1" w:styleId="level3">
    <w:name w:val="level3"/>
    <w:basedOn w:val="Normal"/>
    <w:link w:val="level3Char"/>
    <w:rsid w:val="00690778"/>
    <w:pPr>
      <w:numPr>
        <w:ilvl w:val="2"/>
        <w:numId w:val="1"/>
      </w:numPr>
      <w:spacing w:before="240" w:line="360" w:lineRule="auto"/>
      <w:jc w:val="both"/>
    </w:pPr>
    <w:rPr>
      <w:rFonts w:ascii="Arial" w:hAnsi="Arial" w:cs="Arial"/>
    </w:rPr>
  </w:style>
  <w:style w:type="paragraph" w:customStyle="1" w:styleId="level4">
    <w:name w:val="level4"/>
    <w:basedOn w:val="Normal"/>
    <w:uiPriority w:val="99"/>
    <w:rsid w:val="00690778"/>
    <w:pPr>
      <w:numPr>
        <w:ilvl w:val="3"/>
        <w:numId w:val="1"/>
      </w:numPr>
      <w:spacing w:before="240" w:line="360" w:lineRule="auto"/>
      <w:jc w:val="both"/>
    </w:pPr>
    <w:rPr>
      <w:rFonts w:ascii="Arial" w:eastAsia="Cambria" w:hAnsi="Arial" w:cs="Arial"/>
      <w:sz w:val="22"/>
      <w:szCs w:val="22"/>
      <w:lang w:val="en-ZA" w:eastAsia="en-ZA"/>
    </w:rPr>
  </w:style>
  <w:style w:type="paragraph" w:customStyle="1" w:styleId="level5">
    <w:name w:val="level5"/>
    <w:basedOn w:val="Normal"/>
    <w:uiPriority w:val="99"/>
    <w:rsid w:val="00690778"/>
    <w:pPr>
      <w:numPr>
        <w:ilvl w:val="4"/>
        <w:numId w:val="1"/>
      </w:numPr>
      <w:spacing w:before="240" w:line="360" w:lineRule="auto"/>
      <w:jc w:val="both"/>
    </w:pPr>
    <w:rPr>
      <w:rFonts w:ascii="Arial" w:eastAsia="Cambria" w:hAnsi="Arial" w:cs="Arial"/>
      <w:sz w:val="22"/>
      <w:szCs w:val="22"/>
      <w:lang w:val="en-ZA" w:eastAsia="en-ZA"/>
    </w:rPr>
  </w:style>
  <w:style w:type="paragraph" w:customStyle="1" w:styleId="level1">
    <w:name w:val="level1"/>
    <w:basedOn w:val="Normal"/>
    <w:uiPriority w:val="99"/>
    <w:rsid w:val="00690778"/>
    <w:pPr>
      <w:keepNext/>
      <w:tabs>
        <w:tab w:val="num" w:pos="567"/>
      </w:tabs>
      <w:spacing w:before="240" w:line="360" w:lineRule="auto"/>
      <w:ind w:left="567" w:hanging="567"/>
      <w:jc w:val="both"/>
    </w:pPr>
    <w:rPr>
      <w:rFonts w:ascii="Arial" w:eastAsia="Cambria" w:hAnsi="Arial" w:cs="Arial"/>
      <w:b/>
      <w:bCs/>
      <w:caps/>
      <w:sz w:val="22"/>
      <w:szCs w:val="22"/>
      <w:lang w:val="en-ZA" w:eastAsia="en-ZA"/>
    </w:rPr>
  </w:style>
  <w:style w:type="paragraph" w:customStyle="1" w:styleId="level6">
    <w:name w:val="level6"/>
    <w:basedOn w:val="Normal"/>
    <w:uiPriority w:val="99"/>
    <w:rsid w:val="00690778"/>
    <w:pPr>
      <w:numPr>
        <w:ilvl w:val="5"/>
        <w:numId w:val="1"/>
      </w:numPr>
      <w:spacing w:before="240" w:line="360" w:lineRule="auto"/>
      <w:jc w:val="both"/>
    </w:pPr>
    <w:rPr>
      <w:rFonts w:ascii="Arial" w:eastAsia="Cambria" w:hAnsi="Arial" w:cs="Arial"/>
      <w:sz w:val="22"/>
      <w:szCs w:val="22"/>
      <w:lang w:val="en-ZA" w:eastAsia="en-ZA"/>
    </w:rPr>
  </w:style>
  <w:style w:type="paragraph" w:customStyle="1" w:styleId="level7">
    <w:name w:val="level7"/>
    <w:basedOn w:val="Normal"/>
    <w:uiPriority w:val="99"/>
    <w:rsid w:val="00690778"/>
    <w:pPr>
      <w:tabs>
        <w:tab w:val="num" w:pos="2268"/>
      </w:tabs>
      <w:spacing w:before="240" w:line="360" w:lineRule="auto"/>
      <w:ind w:left="2268" w:hanging="2268"/>
      <w:jc w:val="both"/>
    </w:pPr>
    <w:rPr>
      <w:rFonts w:ascii="Arial" w:eastAsia="Cambria" w:hAnsi="Arial" w:cs="Arial"/>
      <w:sz w:val="22"/>
      <w:szCs w:val="22"/>
      <w:lang w:val="en-ZA" w:eastAsia="en-ZA"/>
    </w:rPr>
  </w:style>
  <w:style w:type="character" w:styleId="Hyperlink">
    <w:name w:val="Hyperlink"/>
    <w:uiPriority w:val="99"/>
    <w:unhideWhenUsed/>
    <w:rsid w:val="006763B8"/>
    <w:rPr>
      <w:color w:val="0000FF"/>
      <w:u w:val="single"/>
    </w:rPr>
  </w:style>
  <w:style w:type="paragraph" w:styleId="ListParagraph">
    <w:name w:val="List Paragraph"/>
    <w:basedOn w:val="Normal"/>
    <w:uiPriority w:val="1"/>
    <w:qFormat/>
    <w:rsid w:val="006763B8"/>
    <w:pPr>
      <w:ind w:left="720"/>
      <w:contextualSpacing/>
    </w:pPr>
  </w:style>
  <w:style w:type="paragraph" w:styleId="NoSpacing">
    <w:name w:val="No Spacing"/>
    <w:uiPriority w:val="1"/>
    <w:qFormat/>
    <w:rsid w:val="00EC55C1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FE5154"/>
    <w:rPr>
      <w:color w:val="954F72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5154"/>
    <w:pPr>
      <w:widowControl w:val="0"/>
    </w:pPr>
    <w:rPr>
      <w:rFonts w:eastAsia="Calibri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E5154"/>
    <w:rPr>
      <w:rFonts w:ascii="Calibri" w:eastAsia="Calibri" w:hAnsi="Calibri"/>
      <w:lang w:val="en-US" w:eastAsia="en-US"/>
    </w:rPr>
  </w:style>
  <w:style w:type="paragraph" w:styleId="BodyText">
    <w:name w:val="Body Text"/>
    <w:basedOn w:val="Normal"/>
    <w:link w:val="BodyTextChar"/>
    <w:uiPriority w:val="1"/>
    <w:unhideWhenUsed/>
    <w:qFormat/>
    <w:rsid w:val="00FE5154"/>
    <w:pPr>
      <w:widowControl w:val="0"/>
      <w:ind w:left="1751"/>
    </w:pPr>
    <w:rPr>
      <w:rFonts w:ascii="Book Antiqua" w:eastAsia="Book Antiqua" w:hAnsi="Book Antiqua"/>
      <w:sz w:val="12"/>
      <w:szCs w:val="12"/>
    </w:rPr>
  </w:style>
  <w:style w:type="character" w:customStyle="1" w:styleId="BodyTextChar">
    <w:name w:val="Body Text Char"/>
    <w:link w:val="BodyText"/>
    <w:uiPriority w:val="1"/>
    <w:rsid w:val="00FE5154"/>
    <w:rPr>
      <w:rFonts w:ascii="Book Antiqua" w:eastAsia="Book Antiqua" w:hAnsi="Book Antiqua"/>
      <w:sz w:val="12"/>
      <w:szCs w:val="12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515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E5154"/>
    <w:rPr>
      <w:rFonts w:ascii="Calibri" w:eastAsia="Calibri" w:hAnsi="Calibri"/>
      <w:b/>
      <w:bCs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FE5154"/>
    <w:pPr>
      <w:widowControl w:val="0"/>
    </w:pPr>
    <w:rPr>
      <w:rFonts w:eastAsia="Calibri"/>
      <w:sz w:val="22"/>
      <w:szCs w:val="22"/>
    </w:rPr>
  </w:style>
  <w:style w:type="character" w:styleId="CommentReference">
    <w:name w:val="annotation reference"/>
    <w:uiPriority w:val="99"/>
    <w:semiHidden/>
    <w:unhideWhenUsed/>
    <w:rsid w:val="00FE5154"/>
    <w:rPr>
      <w:sz w:val="16"/>
      <w:szCs w:val="16"/>
    </w:rPr>
  </w:style>
  <w:style w:type="table" w:styleId="TableGrid">
    <w:name w:val="Table Grid"/>
    <w:basedOn w:val="TableNormal"/>
    <w:uiPriority w:val="39"/>
    <w:rsid w:val="00FE5154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link w:val="Heading6"/>
    <w:uiPriority w:val="9"/>
    <w:semiHidden/>
    <w:rsid w:val="00D407C5"/>
    <w:rPr>
      <w:rFonts w:ascii="Calibri Light" w:eastAsia="Times New Roman" w:hAnsi="Calibri Light"/>
      <w:color w:val="1F4D78"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1"/>
    <w:rsid w:val="00D407C5"/>
    <w:rPr>
      <w:rFonts w:ascii="Arial" w:eastAsia="Arial" w:hAnsi="Arial"/>
      <w:sz w:val="16"/>
      <w:szCs w:val="16"/>
      <w:lang w:val="en-US" w:eastAsia="en-US"/>
    </w:rPr>
  </w:style>
  <w:style w:type="character" w:customStyle="1" w:styleId="fontstyle01">
    <w:name w:val="fontstyle01"/>
    <w:rsid w:val="003C6A9A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E7440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64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47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2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2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1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setting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52A69-78B2-4AA2-9D87-132AAB0C2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GenericTemplate</Template>
  <TotalTime>1</TotalTime>
  <Pages>2</Pages>
  <Words>820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Generic</Company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Regression Fixture</dc:title>
  <dc:subject/>
  <dc:creator>sanitized</dc:creator>
  <cp:keywords/>
  <dc:description/>
  <cp:lastModifiedBy>Theoline Swarts</cp:lastModifiedBy>
  <cp:revision>2</cp:revision>
  <cp:lastPrinted>2018-11-26T15:34:00Z</cp:lastPrinted>
  <dcterms:created xsi:type="dcterms:W3CDTF">2025-11-27T05:45:00Z</dcterms:created>
  <dcterms:modified xsi:type="dcterms:W3CDTF">2025-11-27T05:45:00Z</dcterms:modified>
</cp:coreProperties>
</file>